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B661F" w14:textId="2E3E039C" w:rsidR="000849F9" w:rsidRPr="000849F9" w:rsidRDefault="000849F9" w:rsidP="000849F9">
      <w:pPr>
        <w:pStyle w:val="Kop1"/>
        <w:jc w:val="center"/>
        <w:rPr>
          <w:rFonts w:cs="Arial"/>
          <w:sz w:val="22"/>
          <w:szCs w:val="22"/>
        </w:rPr>
      </w:pPr>
      <w:r w:rsidRPr="000849F9">
        <w:t>Statuten van de sportraad</w:t>
      </w:r>
      <w:r>
        <w:br/>
      </w:r>
      <w:r w:rsidRPr="000849F9">
        <w:rPr>
          <w:rFonts w:cs="Arial"/>
          <w:b w:val="0"/>
          <w:sz w:val="22"/>
          <w:szCs w:val="22"/>
        </w:rPr>
        <w:t xml:space="preserve">goedgekeurd in de GR van </w:t>
      </w:r>
      <w:r w:rsidRPr="000849F9">
        <w:rPr>
          <w:rFonts w:cs="Arial"/>
          <w:b w:val="0"/>
          <w:sz w:val="22"/>
          <w:szCs w:val="22"/>
        </w:rPr>
        <w:t>26/5/2025</w:t>
      </w:r>
      <w:r>
        <w:rPr>
          <w:rFonts w:cs="Arial"/>
          <w:sz w:val="22"/>
          <w:szCs w:val="22"/>
        </w:rPr>
        <w:br/>
      </w:r>
    </w:p>
    <w:p w14:paraId="61C5559F" w14:textId="77777777" w:rsidR="000849F9" w:rsidRPr="000849F9" w:rsidRDefault="000849F9" w:rsidP="000849F9">
      <w:pPr>
        <w:pStyle w:val="Kop2"/>
      </w:pPr>
      <w:r w:rsidRPr="000849F9">
        <w:t>Hoofdstuk I: Algemene bepalingen</w:t>
      </w:r>
    </w:p>
    <w:p w14:paraId="6A7293FE" w14:textId="77777777" w:rsidR="000849F9" w:rsidRPr="000849F9" w:rsidRDefault="000849F9" w:rsidP="000849F9">
      <w:pPr>
        <w:pStyle w:val="Kop3"/>
      </w:pPr>
      <w:r w:rsidRPr="000849F9">
        <w:t>Artikel 1</w:t>
      </w:r>
    </w:p>
    <w:p w14:paraId="48A4724E"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Er wordt te Lier een gemeentelijke adviesraad voor de sport opgericht, hierna afgekort genoemd "de sportraad".</w:t>
      </w:r>
    </w:p>
    <w:p w14:paraId="67C1FDEA"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zetel van de sportraad is gevestigd op het adres  Eeuwfeestlaan 185, 2500 Lier. Een adreswijziging behoort tot de bevoegdheid van de raad van bestuur.</w:t>
      </w:r>
    </w:p>
    <w:p w14:paraId="1836E336" w14:textId="77777777" w:rsidR="000849F9" w:rsidRPr="000849F9" w:rsidRDefault="000849F9" w:rsidP="000849F9">
      <w:pPr>
        <w:pStyle w:val="Kop3"/>
      </w:pPr>
      <w:r w:rsidRPr="000849F9">
        <w:t>Artikel 2</w:t>
      </w:r>
    </w:p>
    <w:p w14:paraId="0CB742FF"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sportraad heeft tot doel het bevorderen van een democratisch en coherent sportbeleid in het belang van de stad en haar bevolking.</w:t>
      </w:r>
    </w:p>
    <w:p w14:paraId="6D91E2D6" w14:textId="77777777" w:rsidR="000849F9" w:rsidRPr="000849F9" w:rsidRDefault="000849F9" w:rsidP="000849F9">
      <w:pPr>
        <w:pStyle w:val="Kop3"/>
      </w:pPr>
      <w:r w:rsidRPr="000849F9">
        <w:t>Artikel 3</w:t>
      </w:r>
    </w:p>
    <w:p w14:paraId="10B82069"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Om deze doelstellingen te bereiken zal de sportraad onder andere:</w:t>
      </w:r>
    </w:p>
    <w:p w14:paraId="02C00895" w14:textId="5A883FC0" w:rsidR="000849F9" w:rsidRPr="000849F9" w:rsidRDefault="000849F9" w:rsidP="009F4DFF">
      <w:pPr>
        <w:pStyle w:val="Normaalweb"/>
        <w:numPr>
          <w:ilvl w:val="0"/>
          <w:numId w:val="34"/>
        </w:numPr>
        <w:spacing w:after="0"/>
        <w:rPr>
          <w:rFonts w:ascii="Arial" w:hAnsi="Arial" w:cs="Arial"/>
          <w:sz w:val="22"/>
          <w:szCs w:val="22"/>
        </w:rPr>
      </w:pPr>
      <w:r w:rsidRPr="000849F9">
        <w:rPr>
          <w:rFonts w:ascii="Arial" w:hAnsi="Arial" w:cs="Arial"/>
          <w:sz w:val="22"/>
          <w:szCs w:val="22"/>
        </w:rPr>
        <w:t>Adviezen uitbrengen inzake het beleid van de sport, hetzij op eigen initiatief, hetzij op verzoek, aan het stadsbestuur en in voorkomend geval, aan andere instanties.</w:t>
      </w:r>
    </w:p>
    <w:p w14:paraId="1C15E498" w14:textId="02830BD7" w:rsidR="000849F9" w:rsidRPr="000849F9" w:rsidRDefault="000849F9" w:rsidP="009F4DFF">
      <w:pPr>
        <w:pStyle w:val="Normaalweb"/>
        <w:numPr>
          <w:ilvl w:val="0"/>
          <w:numId w:val="34"/>
        </w:numPr>
        <w:spacing w:after="0"/>
        <w:rPr>
          <w:rFonts w:ascii="Arial" w:hAnsi="Arial" w:cs="Arial"/>
          <w:sz w:val="22"/>
          <w:szCs w:val="22"/>
        </w:rPr>
      </w:pPr>
      <w:r w:rsidRPr="000849F9">
        <w:rPr>
          <w:rFonts w:ascii="Arial" w:hAnsi="Arial" w:cs="Arial"/>
          <w:sz w:val="22"/>
          <w:szCs w:val="22"/>
        </w:rPr>
        <w:t>Activiteiten op dit gebied coördineren, overleg en samenwerking tot stand brengen tussen diensten in organisaties die actief zijn op sportgebied, in de ruime betekenis van het woord.</w:t>
      </w:r>
    </w:p>
    <w:p w14:paraId="0EEF51FF" w14:textId="56847351" w:rsidR="000849F9" w:rsidRPr="000849F9" w:rsidRDefault="000849F9" w:rsidP="009F4DFF">
      <w:pPr>
        <w:pStyle w:val="Normaalweb"/>
        <w:numPr>
          <w:ilvl w:val="0"/>
          <w:numId w:val="34"/>
        </w:numPr>
        <w:spacing w:after="0"/>
        <w:rPr>
          <w:rFonts w:ascii="Arial" w:hAnsi="Arial" w:cs="Arial"/>
          <w:sz w:val="22"/>
          <w:szCs w:val="22"/>
        </w:rPr>
      </w:pPr>
      <w:r w:rsidRPr="000849F9">
        <w:rPr>
          <w:rFonts w:ascii="Arial" w:hAnsi="Arial" w:cs="Arial"/>
          <w:sz w:val="22"/>
          <w:szCs w:val="22"/>
        </w:rPr>
        <w:t xml:space="preserve">Informatie en documentatie verzamelen over de sport in Lier en de behoeften </w:t>
      </w:r>
      <w:r w:rsidR="00A94AB9">
        <w:rPr>
          <w:rFonts w:ascii="Arial" w:hAnsi="Arial" w:cs="Arial"/>
          <w:sz w:val="22"/>
          <w:szCs w:val="22"/>
        </w:rPr>
        <w:t>daarrond</w:t>
      </w:r>
      <w:r w:rsidRPr="000849F9">
        <w:rPr>
          <w:rFonts w:ascii="Arial" w:hAnsi="Arial" w:cs="Arial"/>
          <w:sz w:val="22"/>
          <w:szCs w:val="22"/>
        </w:rPr>
        <w:t>.</w:t>
      </w:r>
    </w:p>
    <w:p w14:paraId="0E2965A7" w14:textId="1192D0BB" w:rsidR="000849F9" w:rsidRPr="000849F9" w:rsidRDefault="000849F9" w:rsidP="009F4DFF">
      <w:pPr>
        <w:pStyle w:val="Normaalweb"/>
        <w:numPr>
          <w:ilvl w:val="0"/>
          <w:numId w:val="34"/>
        </w:numPr>
        <w:spacing w:after="0"/>
        <w:rPr>
          <w:rFonts w:ascii="Arial" w:hAnsi="Arial" w:cs="Arial"/>
          <w:sz w:val="22"/>
          <w:szCs w:val="22"/>
        </w:rPr>
      </w:pPr>
      <w:r w:rsidRPr="000849F9">
        <w:rPr>
          <w:rFonts w:ascii="Arial" w:hAnsi="Arial" w:cs="Arial"/>
          <w:sz w:val="22"/>
          <w:szCs w:val="22"/>
        </w:rPr>
        <w:t>Initiatieven voorstellen op sportgebied.</w:t>
      </w:r>
    </w:p>
    <w:p w14:paraId="652D6C1E" w14:textId="485E4969" w:rsidR="000849F9" w:rsidRPr="000849F9" w:rsidRDefault="000849F9" w:rsidP="009F4DFF">
      <w:pPr>
        <w:pStyle w:val="Normaalweb"/>
        <w:numPr>
          <w:ilvl w:val="0"/>
          <w:numId w:val="34"/>
        </w:numPr>
        <w:spacing w:after="0"/>
        <w:rPr>
          <w:rFonts w:ascii="Arial" w:hAnsi="Arial" w:cs="Arial"/>
          <w:sz w:val="22"/>
          <w:szCs w:val="22"/>
        </w:rPr>
      </w:pPr>
      <w:r w:rsidRPr="000849F9">
        <w:rPr>
          <w:rFonts w:ascii="Arial" w:hAnsi="Arial" w:cs="Arial"/>
          <w:sz w:val="22"/>
          <w:szCs w:val="22"/>
        </w:rPr>
        <w:t>Deelnemen aan overleg en informatie uitwisselen met andere erkende raden van de stad.</w:t>
      </w:r>
    </w:p>
    <w:p w14:paraId="1A999A6F" w14:textId="77777777" w:rsidR="000849F9" w:rsidRPr="000849F9" w:rsidRDefault="000849F9" w:rsidP="000849F9">
      <w:pPr>
        <w:pStyle w:val="Kop3"/>
      </w:pPr>
      <w:r w:rsidRPr="000849F9">
        <w:t>Artikel 4</w:t>
      </w:r>
    </w:p>
    <w:p w14:paraId="11C65E82"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sportraad moet voldoende representatief zijn voor alle bestaande vormen van sportbeoefening bij de bevolking en is samengesteld uit de algemene vergadering.</w:t>
      </w:r>
    </w:p>
    <w:p w14:paraId="45CF9AB4" w14:textId="77777777" w:rsidR="000849F9" w:rsidRPr="000849F9" w:rsidRDefault="000849F9" w:rsidP="000849F9">
      <w:pPr>
        <w:pStyle w:val="Kop2"/>
      </w:pPr>
      <w:r w:rsidRPr="000849F9">
        <w:lastRenderedPageBreak/>
        <w:t>Hoofdstuk II: De algemene vergadering</w:t>
      </w:r>
    </w:p>
    <w:p w14:paraId="486EB80B" w14:textId="77777777" w:rsidR="000849F9" w:rsidRPr="000849F9" w:rsidRDefault="000849F9" w:rsidP="000849F9">
      <w:pPr>
        <w:pStyle w:val="Kop3"/>
      </w:pPr>
      <w:r w:rsidRPr="000849F9">
        <w:t>Artikel 5</w:t>
      </w:r>
    </w:p>
    <w:p w14:paraId="5A9767DE"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algemene vergadering is samengesteld uit de leden, die allen stemgerechtigd zijn. Zij wordt voorgezeten door de voorzitter van de raad van bestuur.</w:t>
      </w:r>
    </w:p>
    <w:p w14:paraId="7D78A2BC" w14:textId="1C1D5602" w:rsidR="000849F9" w:rsidRPr="000849F9" w:rsidRDefault="000849F9" w:rsidP="000849F9">
      <w:pPr>
        <w:pStyle w:val="Kop3"/>
      </w:pPr>
      <w:r w:rsidRPr="000849F9">
        <w:t>Artikel 6 samenstelling</w:t>
      </w:r>
    </w:p>
    <w:p w14:paraId="18080680"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Kunnen lid  zijn van de algemene vergadering</w:t>
      </w:r>
    </w:p>
    <w:p w14:paraId="06EE2E40" w14:textId="7AEBBC4D" w:rsidR="000849F9" w:rsidRPr="000849F9" w:rsidRDefault="000849F9" w:rsidP="009F4DFF">
      <w:pPr>
        <w:pStyle w:val="Normaalweb"/>
        <w:numPr>
          <w:ilvl w:val="0"/>
          <w:numId w:val="24"/>
        </w:numPr>
        <w:spacing w:after="0"/>
        <w:rPr>
          <w:rFonts w:ascii="Arial" w:hAnsi="Arial" w:cs="Arial"/>
          <w:sz w:val="22"/>
          <w:szCs w:val="22"/>
        </w:rPr>
      </w:pPr>
      <w:r w:rsidRPr="000849F9">
        <w:rPr>
          <w:rFonts w:ascii="Arial" w:hAnsi="Arial" w:cs="Arial"/>
          <w:sz w:val="22"/>
          <w:szCs w:val="22"/>
        </w:rPr>
        <w:t>Alle sportverenigingen en -organisaties, zowel private als publieke, die werken met vrijwilligers en een werking ontplooien op het grondgebied van de gemeente.</w:t>
      </w:r>
    </w:p>
    <w:p w14:paraId="7A71073E" w14:textId="34613404" w:rsidR="000849F9" w:rsidRPr="000849F9" w:rsidRDefault="000849F9" w:rsidP="009F4DFF">
      <w:pPr>
        <w:pStyle w:val="Normaalweb"/>
        <w:numPr>
          <w:ilvl w:val="0"/>
          <w:numId w:val="24"/>
        </w:numPr>
        <w:spacing w:after="0"/>
        <w:rPr>
          <w:rFonts w:ascii="Arial" w:hAnsi="Arial" w:cs="Arial"/>
          <w:sz w:val="22"/>
          <w:szCs w:val="22"/>
        </w:rPr>
      </w:pPr>
      <w:r w:rsidRPr="000849F9">
        <w:rPr>
          <w:rFonts w:ascii="Arial" w:hAnsi="Arial" w:cs="Arial"/>
          <w:sz w:val="22"/>
          <w:szCs w:val="22"/>
        </w:rPr>
        <w:t>Alle sportverenigingen en -organisaties, zowel private als publieke, die werken met professionele beroepskrachten en een werking ontplooien op het grondgebied van de gemeente.</w:t>
      </w:r>
    </w:p>
    <w:p w14:paraId="5D2FC5FD" w14:textId="101540E4" w:rsidR="000849F9" w:rsidRPr="000849F9" w:rsidRDefault="000849F9" w:rsidP="009F4DFF">
      <w:pPr>
        <w:pStyle w:val="Normaalweb"/>
        <w:numPr>
          <w:ilvl w:val="0"/>
          <w:numId w:val="24"/>
        </w:numPr>
        <w:spacing w:after="0"/>
        <w:rPr>
          <w:rFonts w:ascii="Arial" w:hAnsi="Arial" w:cs="Arial"/>
          <w:sz w:val="22"/>
          <w:szCs w:val="22"/>
        </w:rPr>
      </w:pPr>
      <w:r w:rsidRPr="000849F9">
        <w:rPr>
          <w:rFonts w:ascii="Arial" w:hAnsi="Arial" w:cs="Arial"/>
          <w:sz w:val="22"/>
          <w:szCs w:val="22"/>
        </w:rPr>
        <w:t>Deskundigen inzake sport, nadat ze werden aangesteld door de leden van het dagelijks bestuur</w:t>
      </w:r>
    </w:p>
    <w:p w14:paraId="0CCB6D7B"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 xml:space="preserve">Er wordt gestreefd om de raad wordt zodanig samen te stellen zodat ten hoogste 2/3 van de leden van hetzelfde geslacht zijn. </w:t>
      </w:r>
    </w:p>
    <w:p w14:paraId="7333B0BE"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Het college van burgemeester en schepenen duidt de sportfunctionaris of zijn collega aan om de vergaderingen van de algemene vergadering bij te wonen en het secretariaat hiervan waar te nemen.</w:t>
      </w:r>
    </w:p>
    <w:p w14:paraId="2110578B"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Op verzoek van de voorzitter van de adviesraad kan, in samenspraak met het bestuur, één vertegenwoordiger van elke politieke fractie uit de gemeenteraad (met uitzondering van gemeenteraadsleden) uitgenodigd worden voor de toelichting en de bespreking van de agenda. De betrokken schepen kan uitgenodigd worden (zonder stemrecht) om de vergadering van de adviesraad bij te wonen.</w:t>
      </w:r>
    </w:p>
    <w:p w14:paraId="0AFB4657"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kandidaturen voor de adviesraad zullen opgevraagd worden via een openbare oproep, en moeten aan de toegevoegde ambtenaar toegezonden worden.</w:t>
      </w:r>
    </w:p>
    <w:p w14:paraId="64C63F16"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Indien de kandidaat-afgevaardigde zich meteen wenst kandidaat te stellen voor het voorzitterschap, dient hij/zij dit ook expliciet aan te geven.</w:t>
      </w:r>
    </w:p>
    <w:p w14:paraId="246F13C6" w14:textId="77777777" w:rsidR="000849F9" w:rsidRPr="000849F9" w:rsidRDefault="000849F9" w:rsidP="000849F9">
      <w:pPr>
        <w:pStyle w:val="Kop3"/>
      </w:pPr>
      <w:r w:rsidRPr="000849F9">
        <w:t>Artikel 7</w:t>
      </w:r>
    </w:p>
    <w:p w14:paraId="5456522B" w14:textId="737FA514" w:rsidR="000849F9" w:rsidRPr="000849F9" w:rsidRDefault="000849F9" w:rsidP="009F4DFF">
      <w:pPr>
        <w:pStyle w:val="Normaalweb"/>
        <w:numPr>
          <w:ilvl w:val="0"/>
          <w:numId w:val="20"/>
        </w:numPr>
        <w:spacing w:after="0"/>
        <w:rPr>
          <w:rFonts w:ascii="Arial" w:hAnsi="Arial" w:cs="Arial"/>
          <w:sz w:val="22"/>
          <w:szCs w:val="22"/>
        </w:rPr>
      </w:pPr>
      <w:r w:rsidRPr="000849F9">
        <w:rPr>
          <w:rFonts w:ascii="Arial" w:hAnsi="Arial" w:cs="Arial"/>
          <w:sz w:val="22"/>
          <w:szCs w:val="22"/>
        </w:rPr>
        <w:t>Elke organisatie die lid is geworden duidt twee afgevaardigden aan, één effectieve en één plaatsvervangende.</w:t>
      </w:r>
    </w:p>
    <w:p w14:paraId="0E9B2127" w14:textId="7D8E4B1B" w:rsidR="000849F9" w:rsidRPr="000849F9" w:rsidRDefault="000849F9" w:rsidP="009F4DFF">
      <w:pPr>
        <w:pStyle w:val="Normaalweb"/>
        <w:numPr>
          <w:ilvl w:val="0"/>
          <w:numId w:val="20"/>
        </w:numPr>
        <w:spacing w:after="0"/>
        <w:rPr>
          <w:rFonts w:ascii="Arial" w:hAnsi="Arial" w:cs="Arial"/>
          <w:sz w:val="22"/>
          <w:szCs w:val="22"/>
        </w:rPr>
      </w:pPr>
      <w:r w:rsidRPr="000849F9">
        <w:rPr>
          <w:rFonts w:ascii="Arial" w:hAnsi="Arial" w:cs="Arial"/>
          <w:sz w:val="22"/>
          <w:szCs w:val="22"/>
        </w:rPr>
        <w:t>Deze afgevaardigden moeten aan volgende voorwaarden voldoen:</w:t>
      </w:r>
    </w:p>
    <w:p w14:paraId="70538D5D" w14:textId="56E43A9A" w:rsidR="000849F9" w:rsidRPr="000849F9" w:rsidRDefault="000849F9" w:rsidP="009F4DFF">
      <w:pPr>
        <w:pStyle w:val="Normaalweb"/>
        <w:numPr>
          <w:ilvl w:val="1"/>
          <w:numId w:val="20"/>
        </w:numPr>
        <w:spacing w:after="0"/>
        <w:rPr>
          <w:rFonts w:ascii="Arial" w:hAnsi="Arial" w:cs="Arial"/>
          <w:sz w:val="22"/>
          <w:szCs w:val="22"/>
        </w:rPr>
      </w:pPr>
      <w:r w:rsidRPr="000849F9">
        <w:rPr>
          <w:rFonts w:ascii="Arial" w:hAnsi="Arial" w:cs="Arial"/>
          <w:sz w:val="22"/>
          <w:szCs w:val="22"/>
        </w:rPr>
        <w:t>Lid zijn van de organisatie die zij vertegenwoordigen.</w:t>
      </w:r>
    </w:p>
    <w:p w14:paraId="50630B77" w14:textId="455A5E45" w:rsidR="000849F9" w:rsidRPr="000849F9" w:rsidRDefault="000849F9" w:rsidP="009F4DFF">
      <w:pPr>
        <w:pStyle w:val="Normaalweb"/>
        <w:numPr>
          <w:ilvl w:val="1"/>
          <w:numId w:val="20"/>
        </w:numPr>
        <w:spacing w:after="0"/>
        <w:rPr>
          <w:rFonts w:ascii="Arial" w:hAnsi="Arial" w:cs="Arial"/>
          <w:sz w:val="22"/>
          <w:szCs w:val="22"/>
        </w:rPr>
      </w:pPr>
      <w:r w:rsidRPr="000849F9">
        <w:rPr>
          <w:rFonts w:ascii="Arial" w:hAnsi="Arial" w:cs="Arial"/>
          <w:sz w:val="22"/>
          <w:szCs w:val="22"/>
        </w:rPr>
        <w:t>Mogen slechts één organisatie vertegenwoordigen.</w:t>
      </w:r>
    </w:p>
    <w:p w14:paraId="1A117D7F" w14:textId="77777777" w:rsidR="00DE2BA0" w:rsidRDefault="00DE2BA0">
      <w:pPr>
        <w:spacing w:after="0" w:line="240" w:lineRule="auto"/>
        <w:rPr>
          <w:rFonts w:eastAsiaTheme="majorEastAsia" w:cstheme="majorBidi"/>
          <w:color w:val="000000" w:themeColor="text1"/>
          <w:sz w:val="24"/>
          <w:szCs w:val="24"/>
        </w:rPr>
      </w:pPr>
      <w:r>
        <w:br w:type="page"/>
      </w:r>
    </w:p>
    <w:p w14:paraId="02BBB69E" w14:textId="7628E621" w:rsidR="000849F9" w:rsidRPr="000849F9" w:rsidRDefault="000849F9" w:rsidP="000849F9">
      <w:pPr>
        <w:pStyle w:val="Kop3"/>
      </w:pPr>
      <w:bookmarkStart w:id="0" w:name="_GoBack"/>
      <w:bookmarkEnd w:id="0"/>
      <w:r w:rsidRPr="000849F9">
        <w:t>Artikel 8</w:t>
      </w:r>
    </w:p>
    <w:p w14:paraId="76596B77" w14:textId="640C0C42" w:rsidR="000849F9" w:rsidRPr="000849F9" w:rsidRDefault="000849F9" w:rsidP="009F4DFF">
      <w:pPr>
        <w:pStyle w:val="Normaalweb"/>
        <w:numPr>
          <w:ilvl w:val="0"/>
          <w:numId w:val="22"/>
        </w:numPr>
        <w:spacing w:after="0"/>
        <w:rPr>
          <w:rFonts w:ascii="Arial" w:hAnsi="Arial" w:cs="Arial"/>
          <w:sz w:val="22"/>
          <w:szCs w:val="22"/>
        </w:rPr>
      </w:pPr>
      <w:r w:rsidRPr="000849F9">
        <w:rPr>
          <w:rFonts w:ascii="Arial" w:hAnsi="Arial" w:cs="Arial"/>
          <w:sz w:val="22"/>
          <w:szCs w:val="22"/>
        </w:rPr>
        <w:t>Aan het lidmaatschap van een organisatie wordt een einde gesteld door de algemene vergadering:</w:t>
      </w:r>
    </w:p>
    <w:p w14:paraId="0EECD849" w14:textId="77777777" w:rsidR="009F4DFF" w:rsidRDefault="000849F9" w:rsidP="009F4DFF">
      <w:pPr>
        <w:pStyle w:val="Normaalweb"/>
        <w:numPr>
          <w:ilvl w:val="1"/>
          <w:numId w:val="22"/>
        </w:numPr>
        <w:spacing w:after="0"/>
        <w:rPr>
          <w:rFonts w:ascii="Arial" w:hAnsi="Arial" w:cs="Arial"/>
          <w:sz w:val="22"/>
          <w:szCs w:val="22"/>
        </w:rPr>
      </w:pPr>
      <w:r w:rsidRPr="00D90AB0">
        <w:rPr>
          <w:rFonts w:ascii="Arial" w:hAnsi="Arial" w:cs="Arial"/>
          <w:sz w:val="22"/>
          <w:szCs w:val="22"/>
        </w:rPr>
        <w:t>Indien de organisatie ophoudt te bestaan.</w:t>
      </w:r>
      <w:r w:rsidR="009F4DFF">
        <w:rPr>
          <w:rFonts w:ascii="Arial" w:hAnsi="Arial" w:cs="Arial"/>
          <w:sz w:val="22"/>
          <w:szCs w:val="22"/>
        </w:rPr>
        <w:tab/>
      </w:r>
    </w:p>
    <w:p w14:paraId="4CA78012" w14:textId="2F323493" w:rsidR="000849F9" w:rsidRPr="00D90AB0" w:rsidRDefault="000849F9" w:rsidP="009F4DFF">
      <w:pPr>
        <w:pStyle w:val="Normaalweb"/>
        <w:numPr>
          <w:ilvl w:val="1"/>
          <w:numId w:val="22"/>
        </w:numPr>
        <w:spacing w:after="0"/>
        <w:rPr>
          <w:rFonts w:ascii="Arial" w:hAnsi="Arial" w:cs="Arial"/>
          <w:sz w:val="22"/>
          <w:szCs w:val="22"/>
        </w:rPr>
      </w:pPr>
      <w:r w:rsidRPr="00D90AB0">
        <w:rPr>
          <w:rFonts w:ascii="Arial" w:hAnsi="Arial" w:cs="Arial"/>
          <w:sz w:val="22"/>
          <w:szCs w:val="22"/>
        </w:rPr>
        <w:t>Indien de organisatie gedurende twee opeenvolgende jaren zijn sportactiviteiten heeft stopgezet.</w:t>
      </w:r>
    </w:p>
    <w:p w14:paraId="50E909C1" w14:textId="5DD33C3B" w:rsidR="000849F9" w:rsidRPr="000849F9" w:rsidRDefault="000849F9" w:rsidP="009F4DFF">
      <w:pPr>
        <w:pStyle w:val="Normaalweb"/>
        <w:numPr>
          <w:ilvl w:val="1"/>
          <w:numId w:val="22"/>
        </w:numPr>
        <w:spacing w:after="0"/>
        <w:rPr>
          <w:rFonts w:ascii="Arial" w:hAnsi="Arial" w:cs="Arial"/>
          <w:sz w:val="22"/>
          <w:szCs w:val="22"/>
        </w:rPr>
      </w:pPr>
      <w:r w:rsidRPr="000849F9">
        <w:rPr>
          <w:rFonts w:ascii="Arial" w:hAnsi="Arial" w:cs="Arial"/>
          <w:sz w:val="22"/>
          <w:szCs w:val="22"/>
        </w:rPr>
        <w:lastRenderedPageBreak/>
        <w:t>Indien de organisatie sedert twee jaar de stad Lier heeft verlaten.</w:t>
      </w:r>
      <w:r w:rsidR="009F4DFF">
        <w:rPr>
          <w:rFonts w:ascii="Arial" w:hAnsi="Arial" w:cs="Arial"/>
          <w:sz w:val="22"/>
          <w:szCs w:val="22"/>
        </w:rPr>
        <w:br/>
      </w:r>
    </w:p>
    <w:p w14:paraId="5306C75E" w14:textId="77777777" w:rsidR="009F4DFF" w:rsidRDefault="000849F9" w:rsidP="009F4DFF">
      <w:pPr>
        <w:pStyle w:val="Normaalweb"/>
        <w:numPr>
          <w:ilvl w:val="0"/>
          <w:numId w:val="22"/>
        </w:numPr>
        <w:spacing w:after="0"/>
        <w:ind w:left="720"/>
        <w:rPr>
          <w:rFonts w:ascii="Arial" w:hAnsi="Arial" w:cs="Arial"/>
          <w:sz w:val="22"/>
          <w:szCs w:val="22"/>
        </w:rPr>
      </w:pPr>
      <w:r w:rsidRPr="009F4DFF">
        <w:rPr>
          <w:rFonts w:ascii="Arial" w:hAnsi="Arial" w:cs="Arial"/>
          <w:sz w:val="22"/>
          <w:szCs w:val="22"/>
        </w:rPr>
        <w:t>Aan het mandaat van een afgevaardigde / des</w:t>
      </w:r>
      <w:r w:rsidR="00D90AB0" w:rsidRPr="009F4DFF">
        <w:rPr>
          <w:rFonts w:ascii="Arial" w:hAnsi="Arial" w:cs="Arial"/>
          <w:sz w:val="22"/>
          <w:szCs w:val="22"/>
        </w:rPr>
        <w:t>kun</w:t>
      </w:r>
      <w:r w:rsidR="009F4DFF">
        <w:rPr>
          <w:rFonts w:ascii="Arial" w:hAnsi="Arial" w:cs="Arial"/>
          <w:sz w:val="22"/>
          <w:szCs w:val="22"/>
        </w:rPr>
        <w:t>dige wordt een einde gesteld</w:t>
      </w:r>
    </w:p>
    <w:p w14:paraId="6C58668B" w14:textId="77777777" w:rsidR="009F4DFF" w:rsidRDefault="000849F9" w:rsidP="009F4DFF">
      <w:pPr>
        <w:pStyle w:val="Normaalweb"/>
        <w:numPr>
          <w:ilvl w:val="1"/>
          <w:numId w:val="22"/>
        </w:numPr>
        <w:spacing w:after="0"/>
        <w:rPr>
          <w:rFonts w:ascii="Arial" w:hAnsi="Arial" w:cs="Arial"/>
          <w:sz w:val="22"/>
          <w:szCs w:val="22"/>
        </w:rPr>
      </w:pPr>
      <w:r w:rsidRPr="009F4DFF">
        <w:rPr>
          <w:rFonts w:ascii="Arial" w:hAnsi="Arial" w:cs="Arial"/>
          <w:sz w:val="22"/>
          <w:szCs w:val="22"/>
        </w:rPr>
        <w:t>Door ontslag dat schriftelijk moet gebeuren aan de voorzitter.</w:t>
      </w:r>
      <w:r w:rsidR="009F4DFF">
        <w:rPr>
          <w:rFonts w:ascii="Arial" w:hAnsi="Arial" w:cs="Arial"/>
          <w:sz w:val="22"/>
          <w:szCs w:val="22"/>
        </w:rPr>
        <w:tab/>
      </w:r>
    </w:p>
    <w:p w14:paraId="35F8C5C5" w14:textId="77777777" w:rsidR="009F4DFF" w:rsidRDefault="000849F9" w:rsidP="009F4DFF">
      <w:pPr>
        <w:pStyle w:val="Normaalweb"/>
        <w:numPr>
          <w:ilvl w:val="1"/>
          <w:numId w:val="22"/>
        </w:numPr>
        <w:spacing w:after="0"/>
        <w:rPr>
          <w:rFonts w:ascii="Arial" w:hAnsi="Arial" w:cs="Arial"/>
          <w:sz w:val="22"/>
          <w:szCs w:val="22"/>
        </w:rPr>
      </w:pPr>
      <w:r w:rsidRPr="009F4DFF">
        <w:rPr>
          <w:rFonts w:ascii="Arial" w:hAnsi="Arial" w:cs="Arial"/>
          <w:sz w:val="22"/>
          <w:szCs w:val="22"/>
        </w:rPr>
        <w:t>Door intrekking van het mandaat door de organisatie die hem heeft aangesteld, deze intrekking moet schriftelijk meegedeeld worden aan de voorzitter.</w:t>
      </w:r>
    </w:p>
    <w:p w14:paraId="3F61DB8B" w14:textId="77777777" w:rsidR="009F4DFF" w:rsidRDefault="000849F9" w:rsidP="009F4DFF">
      <w:pPr>
        <w:pStyle w:val="Normaalweb"/>
        <w:numPr>
          <w:ilvl w:val="1"/>
          <w:numId w:val="22"/>
        </w:numPr>
        <w:spacing w:after="0"/>
        <w:rPr>
          <w:rFonts w:ascii="Arial" w:hAnsi="Arial" w:cs="Arial"/>
          <w:sz w:val="22"/>
          <w:szCs w:val="22"/>
        </w:rPr>
      </w:pPr>
      <w:r w:rsidRPr="009F4DFF">
        <w:rPr>
          <w:rFonts w:ascii="Arial" w:hAnsi="Arial" w:cs="Arial"/>
          <w:sz w:val="22"/>
          <w:szCs w:val="22"/>
        </w:rPr>
        <w:t>Door drie opeenvolgende afwezigheden zonder verontschuldiging. Het bestuur zal het ontslag dan meedelen aan de organisatie van de afgevaardigde, deskundige.</w:t>
      </w:r>
    </w:p>
    <w:p w14:paraId="41793234" w14:textId="28303E50" w:rsidR="000849F9" w:rsidRPr="009F4DFF" w:rsidRDefault="000849F9" w:rsidP="009F4DFF">
      <w:pPr>
        <w:pStyle w:val="Normaalweb"/>
        <w:numPr>
          <w:ilvl w:val="1"/>
          <w:numId w:val="22"/>
        </w:numPr>
        <w:spacing w:after="0"/>
        <w:rPr>
          <w:rFonts w:ascii="Arial" w:hAnsi="Arial" w:cs="Arial"/>
          <w:sz w:val="22"/>
          <w:szCs w:val="22"/>
        </w:rPr>
      </w:pPr>
      <w:r w:rsidRPr="009F4DFF">
        <w:rPr>
          <w:rFonts w:ascii="Arial" w:hAnsi="Arial" w:cs="Arial"/>
          <w:sz w:val="22"/>
          <w:szCs w:val="22"/>
        </w:rPr>
        <w:t xml:space="preserve">Na ontslag van zijn afgevaardigde geeft de voorzitter van de sportvereniging of –organisatie aan de voorzitter van de sportraad de gegevens van de nieuwe afgevaardigde / vervanger door. </w:t>
      </w:r>
    </w:p>
    <w:p w14:paraId="6187CC41" w14:textId="77777777" w:rsidR="000849F9" w:rsidRPr="000849F9" w:rsidRDefault="000849F9" w:rsidP="000849F9">
      <w:pPr>
        <w:pStyle w:val="Kop3"/>
      </w:pPr>
      <w:r w:rsidRPr="000849F9">
        <w:t>Artikel 9</w:t>
      </w:r>
    </w:p>
    <w:p w14:paraId="31B3D1E0" w14:textId="30308AF2" w:rsidR="000849F9" w:rsidRPr="000849F9" w:rsidRDefault="000849F9" w:rsidP="009F4DFF">
      <w:pPr>
        <w:pStyle w:val="Normaalweb"/>
        <w:numPr>
          <w:ilvl w:val="0"/>
          <w:numId w:val="25"/>
        </w:numPr>
        <w:spacing w:after="0"/>
        <w:rPr>
          <w:rFonts w:ascii="Arial" w:hAnsi="Arial" w:cs="Arial"/>
          <w:sz w:val="22"/>
          <w:szCs w:val="22"/>
        </w:rPr>
      </w:pPr>
      <w:r w:rsidRPr="000849F9">
        <w:rPr>
          <w:rFonts w:ascii="Arial" w:hAnsi="Arial" w:cs="Arial"/>
          <w:sz w:val="22"/>
          <w:szCs w:val="22"/>
        </w:rPr>
        <w:t>De leden van de gemeenteraad en van het college van burgemeester en schepenen kunnen geen lid zijn van de algemene vergadering.</w:t>
      </w:r>
    </w:p>
    <w:p w14:paraId="1711EA32" w14:textId="77777777" w:rsidR="009F4DFF" w:rsidRDefault="000849F9" w:rsidP="009F4DFF">
      <w:pPr>
        <w:pStyle w:val="Normaalweb"/>
        <w:numPr>
          <w:ilvl w:val="0"/>
          <w:numId w:val="25"/>
        </w:numPr>
        <w:spacing w:after="0"/>
        <w:rPr>
          <w:rFonts w:ascii="Arial" w:hAnsi="Arial" w:cs="Arial"/>
          <w:sz w:val="22"/>
          <w:szCs w:val="22"/>
        </w:rPr>
      </w:pPr>
      <w:r w:rsidRPr="000849F9">
        <w:rPr>
          <w:rFonts w:ascii="Arial" w:hAnsi="Arial" w:cs="Arial"/>
          <w:sz w:val="22"/>
          <w:szCs w:val="22"/>
        </w:rPr>
        <w:t>Kunnen de vergadering van de algemene vergadering bijwonen met raadgevende stem :</w:t>
      </w:r>
    </w:p>
    <w:p w14:paraId="67C84053" w14:textId="77777777" w:rsidR="009F4DFF" w:rsidRDefault="000849F9" w:rsidP="009F4DFF">
      <w:pPr>
        <w:pStyle w:val="Normaalweb"/>
        <w:numPr>
          <w:ilvl w:val="1"/>
          <w:numId w:val="25"/>
        </w:numPr>
        <w:spacing w:after="0"/>
        <w:rPr>
          <w:rFonts w:ascii="Arial" w:hAnsi="Arial" w:cs="Arial"/>
          <w:sz w:val="22"/>
          <w:szCs w:val="22"/>
        </w:rPr>
      </w:pPr>
      <w:r w:rsidRPr="009F4DFF">
        <w:rPr>
          <w:rFonts w:ascii="Arial" w:hAnsi="Arial" w:cs="Arial"/>
          <w:sz w:val="22"/>
          <w:szCs w:val="22"/>
        </w:rPr>
        <w:t>De schepen bevoegd voor de sport.</w:t>
      </w:r>
    </w:p>
    <w:p w14:paraId="1875CD8F" w14:textId="77777777" w:rsidR="009F4DFF" w:rsidRDefault="000849F9" w:rsidP="009F4DFF">
      <w:pPr>
        <w:pStyle w:val="Normaalweb"/>
        <w:numPr>
          <w:ilvl w:val="1"/>
          <w:numId w:val="25"/>
        </w:numPr>
        <w:spacing w:after="0"/>
        <w:rPr>
          <w:rFonts w:ascii="Arial" w:hAnsi="Arial" w:cs="Arial"/>
          <w:sz w:val="22"/>
          <w:szCs w:val="22"/>
        </w:rPr>
      </w:pPr>
      <w:r w:rsidRPr="009F4DFF">
        <w:rPr>
          <w:rFonts w:ascii="Arial" w:hAnsi="Arial" w:cs="Arial"/>
          <w:sz w:val="22"/>
          <w:szCs w:val="22"/>
        </w:rPr>
        <w:t>De sportfunctionaris of zijn/haar collega</w:t>
      </w:r>
    </w:p>
    <w:p w14:paraId="08A719C9" w14:textId="77777777" w:rsidR="009F4DFF" w:rsidRDefault="000849F9" w:rsidP="009F4DFF">
      <w:pPr>
        <w:pStyle w:val="Normaalweb"/>
        <w:numPr>
          <w:ilvl w:val="1"/>
          <w:numId w:val="25"/>
        </w:numPr>
        <w:spacing w:after="0"/>
        <w:rPr>
          <w:rFonts w:ascii="Arial" w:hAnsi="Arial" w:cs="Arial"/>
          <w:sz w:val="22"/>
          <w:szCs w:val="22"/>
        </w:rPr>
      </w:pPr>
      <w:r w:rsidRPr="009F4DFF">
        <w:rPr>
          <w:rFonts w:ascii="Arial" w:hAnsi="Arial" w:cs="Arial"/>
          <w:sz w:val="22"/>
          <w:szCs w:val="22"/>
        </w:rPr>
        <w:t>Door het bestuur uitgenodigde waarnemers voor behandeling van bepaalde materies.</w:t>
      </w:r>
    </w:p>
    <w:p w14:paraId="1788636A" w14:textId="0D94E2DA" w:rsidR="000849F9" w:rsidRPr="009F4DFF" w:rsidRDefault="000849F9" w:rsidP="009F4DFF">
      <w:pPr>
        <w:pStyle w:val="Normaalweb"/>
        <w:numPr>
          <w:ilvl w:val="1"/>
          <w:numId w:val="25"/>
        </w:numPr>
        <w:spacing w:after="0"/>
        <w:rPr>
          <w:rFonts w:ascii="Arial" w:hAnsi="Arial" w:cs="Arial"/>
          <w:sz w:val="22"/>
          <w:szCs w:val="22"/>
        </w:rPr>
      </w:pPr>
      <w:r w:rsidRPr="009F4DFF">
        <w:rPr>
          <w:rFonts w:ascii="Arial" w:hAnsi="Arial" w:cs="Arial"/>
          <w:sz w:val="22"/>
          <w:szCs w:val="22"/>
        </w:rPr>
        <w:t>Op verzoek van de voorzitter van de adviesraad kan, in samenspraak met het bestuur, één vertegenwoordiger van elke politieke fractie uit de gemeenteraad (met uitzondering van gemeenteraadsleden) uitgenodigd worden voor de toelichting en de bespreking van de agenda. De betrokken schepen kan uitgenodigd worden (zonder stemrecht) om de vergadering van de adviesraad bij te wonen.</w:t>
      </w:r>
    </w:p>
    <w:p w14:paraId="665A8D48" w14:textId="77777777" w:rsidR="000849F9" w:rsidRPr="000849F9" w:rsidRDefault="000849F9" w:rsidP="000849F9">
      <w:pPr>
        <w:pStyle w:val="Kop3"/>
      </w:pPr>
      <w:r w:rsidRPr="000849F9">
        <w:t>Artikel 10</w:t>
      </w:r>
    </w:p>
    <w:p w14:paraId="4DEA9C60" w14:textId="77777777" w:rsidR="009F4DFF" w:rsidRDefault="000849F9" w:rsidP="009F4DFF">
      <w:pPr>
        <w:pStyle w:val="Normaalweb"/>
        <w:spacing w:after="0"/>
        <w:ind w:left="360"/>
        <w:rPr>
          <w:rFonts w:ascii="Arial" w:hAnsi="Arial" w:cs="Arial"/>
          <w:sz w:val="22"/>
          <w:szCs w:val="22"/>
        </w:rPr>
      </w:pPr>
      <w:r w:rsidRPr="000849F9">
        <w:rPr>
          <w:rFonts w:ascii="Arial" w:hAnsi="Arial" w:cs="Arial"/>
          <w:sz w:val="22"/>
          <w:szCs w:val="22"/>
        </w:rPr>
        <w:t>De algemene vergadering is bevoegd naast de materi</w:t>
      </w:r>
      <w:r w:rsidR="009F4DFF">
        <w:rPr>
          <w:rFonts w:ascii="Arial" w:hAnsi="Arial" w:cs="Arial"/>
          <w:sz w:val="22"/>
          <w:szCs w:val="22"/>
        </w:rPr>
        <w:t>es vermeld in art. 2 en art.3 :</w:t>
      </w:r>
    </w:p>
    <w:p w14:paraId="4835650B" w14:textId="77777777" w:rsidR="009F4DFF" w:rsidRDefault="000849F9" w:rsidP="009F4DFF">
      <w:pPr>
        <w:pStyle w:val="Normaalweb"/>
        <w:numPr>
          <w:ilvl w:val="0"/>
          <w:numId w:val="33"/>
        </w:numPr>
        <w:spacing w:after="0"/>
        <w:rPr>
          <w:rFonts w:ascii="Arial" w:hAnsi="Arial" w:cs="Arial"/>
          <w:sz w:val="22"/>
          <w:szCs w:val="22"/>
        </w:rPr>
      </w:pPr>
      <w:r w:rsidRPr="000849F9">
        <w:rPr>
          <w:rFonts w:ascii="Arial" w:hAnsi="Arial" w:cs="Arial"/>
          <w:sz w:val="22"/>
          <w:szCs w:val="22"/>
        </w:rPr>
        <w:t>Wijziging van de statuten.</w:t>
      </w:r>
    </w:p>
    <w:p w14:paraId="66F84B90" w14:textId="77777777" w:rsidR="009F4DFF" w:rsidRDefault="000849F9" w:rsidP="009F4DFF">
      <w:pPr>
        <w:pStyle w:val="Normaalweb"/>
        <w:numPr>
          <w:ilvl w:val="0"/>
          <w:numId w:val="33"/>
        </w:numPr>
        <w:spacing w:after="0"/>
        <w:rPr>
          <w:rFonts w:ascii="Arial" w:hAnsi="Arial" w:cs="Arial"/>
          <w:sz w:val="22"/>
          <w:szCs w:val="22"/>
        </w:rPr>
      </w:pPr>
      <w:r w:rsidRPr="009F4DFF">
        <w:rPr>
          <w:rFonts w:ascii="Arial" w:hAnsi="Arial" w:cs="Arial"/>
          <w:sz w:val="22"/>
          <w:szCs w:val="22"/>
        </w:rPr>
        <w:t>Aanstelling en ontslag van de leden van de raad van bestuur.</w:t>
      </w:r>
    </w:p>
    <w:p w14:paraId="6541A9BB" w14:textId="77777777" w:rsidR="009F4DFF" w:rsidRDefault="000849F9" w:rsidP="009F4DFF">
      <w:pPr>
        <w:pStyle w:val="Normaalweb"/>
        <w:numPr>
          <w:ilvl w:val="0"/>
          <w:numId w:val="33"/>
        </w:numPr>
        <w:spacing w:after="0"/>
        <w:rPr>
          <w:rFonts w:ascii="Arial" w:hAnsi="Arial" w:cs="Arial"/>
          <w:sz w:val="22"/>
          <w:szCs w:val="22"/>
        </w:rPr>
      </w:pPr>
      <w:r w:rsidRPr="009F4DFF">
        <w:rPr>
          <w:rFonts w:ascii="Arial" w:hAnsi="Arial" w:cs="Arial"/>
          <w:sz w:val="22"/>
          <w:szCs w:val="22"/>
        </w:rPr>
        <w:t>Jaarlijkse goedkeuring van rekeningen en begrot</w:t>
      </w:r>
      <w:r w:rsidR="009F4DFF" w:rsidRPr="009F4DFF">
        <w:rPr>
          <w:rFonts w:ascii="Arial" w:hAnsi="Arial" w:cs="Arial"/>
          <w:sz w:val="22"/>
          <w:szCs w:val="22"/>
        </w:rPr>
        <w:t>i</w:t>
      </w:r>
      <w:r w:rsidRPr="009F4DFF">
        <w:rPr>
          <w:rFonts w:ascii="Arial" w:hAnsi="Arial" w:cs="Arial"/>
          <w:sz w:val="22"/>
          <w:szCs w:val="22"/>
        </w:rPr>
        <w:t>ng.</w:t>
      </w:r>
    </w:p>
    <w:p w14:paraId="4E36EC05" w14:textId="77777777" w:rsidR="009F4DFF" w:rsidRDefault="000849F9" w:rsidP="009F4DFF">
      <w:pPr>
        <w:pStyle w:val="Normaalweb"/>
        <w:numPr>
          <w:ilvl w:val="0"/>
          <w:numId w:val="33"/>
        </w:numPr>
        <w:spacing w:after="0"/>
        <w:rPr>
          <w:rFonts w:ascii="Arial" w:hAnsi="Arial" w:cs="Arial"/>
          <w:sz w:val="22"/>
          <w:szCs w:val="22"/>
        </w:rPr>
      </w:pPr>
      <w:r w:rsidRPr="009F4DFF">
        <w:rPr>
          <w:rFonts w:ascii="Arial" w:hAnsi="Arial" w:cs="Arial"/>
          <w:sz w:val="22"/>
          <w:szCs w:val="22"/>
        </w:rPr>
        <w:t>Aanstelling en ontslag van led</w:t>
      </w:r>
      <w:r w:rsidR="009F4DFF">
        <w:rPr>
          <w:rFonts w:ascii="Arial" w:hAnsi="Arial" w:cs="Arial"/>
          <w:sz w:val="22"/>
          <w:szCs w:val="22"/>
        </w:rPr>
        <w:t>en van de algemene vergadering.</w:t>
      </w:r>
    </w:p>
    <w:p w14:paraId="447B0458" w14:textId="77777777" w:rsidR="009F4DFF" w:rsidRDefault="000849F9" w:rsidP="009F4DFF">
      <w:pPr>
        <w:pStyle w:val="Normaalweb"/>
        <w:numPr>
          <w:ilvl w:val="0"/>
          <w:numId w:val="33"/>
        </w:numPr>
        <w:spacing w:after="0"/>
        <w:rPr>
          <w:rFonts w:ascii="Arial" w:hAnsi="Arial" w:cs="Arial"/>
          <w:sz w:val="22"/>
          <w:szCs w:val="22"/>
        </w:rPr>
      </w:pPr>
      <w:r w:rsidRPr="000849F9">
        <w:rPr>
          <w:rFonts w:ascii="Arial" w:hAnsi="Arial" w:cs="Arial"/>
          <w:sz w:val="22"/>
          <w:szCs w:val="22"/>
        </w:rPr>
        <w:t xml:space="preserve">Aanstellen van twee commissarissen </w:t>
      </w:r>
      <w:r w:rsidR="009F4DFF">
        <w:rPr>
          <w:rFonts w:ascii="Arial" w:hAnsi="Arial" w:cs="Arial"/>
          <w:sz w:val="22"/>
          <w:szCs w:val="22"/>
        </w:rPr>
        <w:t>voor nazicht van de rekeningen.</w:t>
      </w:r>
    </w:p>
    <w:p w14:paraId="3723F583" w14:textId="3E627C62" w:rsidR="000849F9" w:rsidRPr="000849F9" w:rsidRDefault="000849F9" w:rsidP="009F4DFF">
      <w:pPr>
        <w:pStyle w:val="Normaalweb"/>
        <w:numPr>
          <w:ilvl w:val="0"/>
          <w:numId w:val="33"/>
        </w:numPr>
        <w:spacing w:after="0"/>
        <w:rPr>
          <w:rFonts w:ascii="Arial" w:hAnsi="Arial" w:cs="Arial"/>
          <w:sz w:val="22"/>
          <w:szCs w:val="22"/>
        </w:rPr>
      </w:pPr>
      <w:r w:rsidRPr="000849F9">
        <w:rPr>
          <w:rFonts w:ascii="Arial" w:hAnsi="Arial" w:cs="Arial"/>
          <w:sz w:val="22"/>
          <w:szCs w:val="22"/>
        </w:rPr>
        <w:t>Het goedkeuren en wijzigen van het huishoudelijk reglement.</w:t>
      </w:r>
    </w:p>
    <w:p w14:paraId="798E79E1" w14:textId="77777777" w:rsidR="000849F9" w:rsidRPr="000849F9" w:rsidRDefault="000849F9" w:rsidP="000849F9">
      <w:pPr>
        <w:pStyle w:val="Normaalweb"/>
        <w:spacing w:after="0"/>
        <w:ind w:left="360"/>
        <w:rPr>
          <w:rFonts w:ascii="Arial" w:hAnsi="Arial" w:cs="Arial"/>
          <w:sz w:val="22"/>
          <w:szCs w:val="22"/>
        </w:rPr>
      </w:pPr>
    </w:p>
    <w:p w14:paraId="69E69E07" w14:textId="77777777" w:rsidR="000849F9" w:rsidRPr="000849F9" w:rsidRDefault="000849F9" w:rsidP="000849F9">
      <w:pPr>
        <w:pStyle w:val="Kop3"/>
      </w:pPr>
      <w:r w:rsidRPr="000849F9">
        <w:t>Artikel 11</w:t>
      </w:r>
    </w:p>
    <w:p w14:paraId="4F4964F5"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kasgelden worden bewaard door de penningmeester.</w:t>
      </w:r>
    </w:p>
    <w:p w14:paraId="4DB2F2DB"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Acht dagen voor de algemene vergadering zien twee commissarissen, die door de vorige algemene vergadering aangewezen werden, de rekeningen en kasgelden na en brengen verslag uit aan de algemene vergadering.</w:t>
      </w:r>
    </w:p>
    <w:p w14:paraId="651B8BF4" w14:textId="77777777" w:rsidR="000849F9" w:rsidRPr="000849F9" w:rsidRDefault="000849F9" w:rsidP="000849F9">
      <w:pPr>
        <w:pStyle w:val="Kop3"/>
      </w:pPr>
      <w:r w:rsidRPr="000849F9">
        <w:lastRenderedPageBreak/>
        <w:t>Artikel 12</w:t>
      </w:r>
    </w:p>
    <w:p w14:paraId="6CD50C05" w14:textId="46288EF4" w:rsidR="000849F9" w:rsidRPr="000849F9" w:rsidRDefault="000849F9" w:rsidP="009F4DFF">
      <w:pPr>
        <w:pStyle w:val="Normaalweb"/>
        <w:numPr>
          <w:ilvl w:val="0"/>
          <w:numId w:val="32"/>
        </w:numPr>
        <w:spacing w:after="0"/>
        <w:rPr>
          <w:rFonts w:ascii="Arial" w:hAnsi="Arial" w:cs="Arial"/>
          <w:sz w:val="22"/>
          <w:szCs w:val="22"/>
        </w:rPr>
      </w:pPr>
      <w:r w:rsidRPr="000849F9">
        <w:rPr>
          <w:rFonts w:ascii="Arial" w:hAnsi="Arial" w:cs="Arial"/>
          <w:sz w:val="22"/>
          <w:szCs w:val="22"/>
        </w:rPr>
        <w:t>De algemene vergadering komt minstens eenmaal per jaar in openbare zitting samen op een tijdstip door de raad van bestuur bepaald.</w:t>
      </w:r>
    </w:p>
    <w:p w14:paraId="443B09BC" w14:textId="6D6EF56D" w:rsidR="000849F9" w:rsidRPr="000849F9" w:rsidRDefault="000849F9" w:rsidP="009F4DFF">
      <w:pPr>
        <w:pStyle w:val="Normaalweb"/>
        <w:numPr>
          <w:ilvl w:val="0"/>
          <w:numId w:val="32"/>
        </w:numPr>
        <w:spacing w:after="0"/>
        <w:rPr>
          <w:rFonts w:ascii="Arial" w:hAnsi="Arial" w:cs="Arial"/>
          <w:sz w:val="22"/>
          <w:szCs w:val="22"/>
        </w:rPr>
      </w:pPr>
      <w:r w:rsidRPr="000849F9">
        <w:rPr>
          <w:rFonts w:ascii="Arial" w:hAnsi="Arial" w:cs="Arial"/>
          <w:sz w:val="22"/>
          <w:szCs w:val="22"/>
        </w:rPr>
        <w:t>De agenda van de vergadering wordt in de uitnodiging vermeld en minstens veertien dagen voor de vergadering aan de leden bezorgd. Wijziging van de agenda is slechts mogelijk bij meerderheid van stemmen van de aanwezige leden.</w:t>
      </w:r>
    </w:p>
    <w:p w14:paraId="27F15D1F" w14:textId="54CA53E0" w:rsidR="000849F9" w:rsidRPr="000849F9" w:rsidRDefault="000849F9" w:rsidP="009F4DFF">
      <w:pPr>
        <w:pStyle w:val="Normaalweb"/>
        <w:numPr>
          <w:ilvl w:val="0"/>
          <w:numId w:val="32"/>
        </w:numPr>
        <w:spacing w:after="0"/>
        <w:rPr>
          <w:rFonts w:ascii="Arial" w:hAnsi="Arial" w:cs="Arial"/>
          <w:sz w:val="22"/>
          <w:szCs w:val="22"/>
        </w:rPr>
      </w:pPr>
      <w:r w:rsidRPr="000849F9">
        <w:rPr>
          <w:rFonts w:ascii="Arial" w:hAnsi="Arial" w:cs="Arial"/>
          <w:sz w:val="22"/>
          <w:szCs w:val="22"/>
        </w:rPr>
        <w:t>De algemene vergadering beslist bij gewone meerderheid van stemmen ongeacht het aantal aanwezigen. Bij staking van stemmen is het voorstel verworpen. Met onthoudingen wordt geen rekening gehouden.</w:t>
      </w:r>
    </w:p>
    <w:p w14:paraId="718E3059" w14:textId="7100AD2F" w:rsidR="000849F9" w:rsidRPr="000849F9" w:rsidRDefault="000849F9" w:rsidP="009F4DFF">
      <w:pPr>
        <w:pStyle w:val="Normaalweb"/>
        <w:numPr>
          <w:ilvl w:val="0"/>
          <w:numId w:val="32"/>
        </w:numPr>
        <w:spacing w:after="0"/>
        <w:rPr>
          <w:rFonts w:ascii="Arial" w:hAnsi="Arial" w:cs="Arial"/>
          <w:sz w:val="22"/>
          <w:szCs w:val="22"/>
        </w:rPr>
      </w:pPr>
      <w:r w:rsidRPr="000849F9">
        <w:rPr>
          <w:rFonts w:ascii="Arial" w:hAnsi="Arial" w:cs="Arial"/>
          <w:sz w:val="22"/>
          <w:szCs w:val="22"/>
        </w:rPr>
        <w:t xml:space="preserve">Bij belangenvermenging, zij het persoonlijke, zij het professionele belangenvermenging, dient de betrokkene buiten te gaan. </w:t>
      </w:r>
    </w:p>
    <w:p w14:paraId="76E1A81C" w14:textId="4200EB18" w:rsidR="000849F9" w:rsidRPr="000849F9" w:rsidRDefault="000849F9" w:rsidP="009F4DFF">
      <w:pPr>
        <w:pStyle w:val="Normaalweb"/>
        <w:numPr>
          <w:ilvl w:val="0"/>
          <w:numId w:val="32"/>
        </w:numPr>
        <w:spacing w:after="0"/>
        <w:rPr>
          <w:rFonts w:ascii="Arial" w:hAnsi="Arial" w:cs="Arial"/>
          <w:sz w:val="22"/>
          <w:szCs w:val="22"/>
        </w:rPr>
      </w:pPr>
      <w:r w:rsidRPr="000849F9">
        <w:rPr>
          <w:rFonts w:ascii="Arial" w:hAnsi="Arial" w:cs="Arial"/>
          <w:sz w:val="22"/>
          <w:szCs w:val="22"/>
        </w:rPr>
        <w:t>De algemene vergadering kan bijeengeroepen worden op verzoek van 2/3 van de leden van de algemene vergadering.</w:t>
      </w:r>
    </w:p>
    <w:p w14:paraId="49FB3C06" w14:textId="77777777" w:rsidR="000849F9" w:rsidRPr="000849F9" w:rsidRDefault="000849F9" w:rsidP="000849F9">
      <w:pPr>
        <w:pStyle w:val="Normaalweb"/>
        <w:spacing w:after="0"/>
        <w:ind w:left="360"/>
        <w:rPr>
          <w:rFonts w:ascii="Arial" w:hAnsi="Arial" w:cs="Arial"/>
          <w:sz w:val="22"/>
          <w:szCs w:val="22"/>
        </w:rPr>
      </w:pPr>
    </w:p>
    <w:p w14:paraId="463A83C7" w14:textId="77777777" w:rsidR="000849F9" w:rsidRPr="000849F9" w:rsidRDefault="000849F9" w:rsidP="000849F9">
      <w:pPr>
        <w:pStyle w:val="Kop2"/>
      </w:pPr>
      <w:r w:rsidRPr="000849F9">
        <w:t>Hoofdstuk III: Raad van bestuur</w:t>
      </w:r>
    </w:p>
    <w:p w14:paraId="4DDE3BB7" w14:textId="77777777" w:rsidR="000849F9" w:rsidRPr="000849F9" w:rsidRDefault="000849F9" w:rsidP="000849F9">
      <w:pPr>
        <w:pStyle w:val="Kop3"/>
      </w:pPr>
      <w:r w:rsidRPr="000849F9">
        <w:t>Artikel 13</w:t>
      </w:r>
    </w:p>
    <w:p w14:paraId="61A5ADD3"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algemene vergadering kiest om de 6 jaar uit haar leden, bij gewone meerderheid een raad van bestuur met minimum 15 bestuursleden, die onderling de taken verdelen waaronder een voorzitter, een ondervoorzitter, een penningmeester en een secretaris.</w:t>
      </w:r>
    </w:p>
    <w:p w14:paraId="2C0A6965" w14:textId="77777777" w:rsidR="000849F9" w:rsidRPr="000849F9" w:rsidRDefault="000849F9" w:rsidP="000849F9">
      <w:pPr>
        <w:pStyle w:val="Kop3"/>
      </w:pPr>
      <w:r w:rsidRPr="000849F9">
        <w:t>Artikel 14</w:t>
      </w:r>
    </w:p>
    <w:p w14:paraId="267A1731"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 xml:space="preserve">De raad van bestuur zetelt voor 6 jaar, verkiezingen vinden plaats uiterlijk 12 maanden na de installatie van de gemeenteraad. Wanneer een mandaat vacant wordt zal de opvolging geschieden zoals bepaald door het huishoudelijk reglement. </w:t>
      </w:r>
    </w:p>
    <w:p w14:paraId="34D881ED" w14:textId="77777777" w:rsidR="000849F9" w:rsidRPr="000849F9" w:rsidRDefault="000849F9" w:rsidP="000849F9">
      <w:pPr>
        <w:pStyle w:val="Kop3"/>
      </w:pPr>
      <w:r w:rsidRPr="000849F9">
        <w:t>Artikel 15</w:t>
      </w:r>
    </w:p>
    <w:p w14:paraId="70FD33BE"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 xml:space="preserve">De vergaderingen van de raad van bestuur kunnen bijgewoond worden door </w:t>
      </w:r>
    </w:p>
    <w:p w14:paraId="3CB6E746" w14:textId="4467B57B" w:rsidR="000849F9" w:rsidRPr="000849F9" w:rsidRDefault="000849F9" w:rsidP="009F4DFF">
      <w:pPr>
        <w:pStyle w:val="Normaalweb"/>
        <w:numPr>
          <w:ilvl w:val="0"/>
          <w:numId w:val="35"/>
        </w:numPr>
        <w:spacing w:after="0"/>
        <w:rPr>
          <w:rFonts w:ascii="Arial" w:hAnsi="Arial" w:cs="Arial"/>
          <w:sz w:val="22"/>
          <w:szCs w:val="22"/>
        </w:rPr>
      </w:pPr>
      <w:r w:rsidRPr="000849F9">
        <w:rPr>
          <w:rFonts w:ascii="Arial" w:hAnsi="Arial" w:cs="Arial"/>
          <w:sz w:val="22"/>
          <w:szCs w:val="22"/>
        </w:rPr>
        <w:t>De sportfunctionaris of zijn collega.</w:t>
      </w:r>
    </w:p>
    <w:p w14:paraId="4FD34DF5" w14:textId="0001B0CC" w:rsidR="000849F9" w:rsidRPr="000849F9" w:rsidRDefault="000849F9" w:rsidP="009F4DFF">
      <w:pPr>
        <w:pStyle w:val="Normaalweb"/>
        <w:numPr>
          <w:ilvl w:val="0"/>
          <w:numId w:val="35"/>
        </w:numPr>
        <w:spacing w:after="0"/>
        <w:rPr>
          <w:rFonts w:ascii="Arial" w:hAnsi="Arial" w:cs="Arial"/>
          <w:sz w:val="22"/>
          <w:szCs w:val="22"/>
        </w:rPr>
      </w:pPr>
      <w:r w:rsidRPr="000849F9">
        <w:rPr>
          <w:rFonts w:ascii="Arial" w:hAnsi="Arial" w:cs="Arial"/>
          <w:sz w:val="22"/>
          <w:szCs w:val="22"/>
        </w:rPr>
        <w:t>De schepen bevoegd voor de sport kan als waarnemer uitgenodigd worden op de vergaderingen van de raad van bestuur.</w:t>
      </w:r>
    </w:p>
    <w:p w14:paraId="78628E8F" w14:textId="5BE83DE7" w:rsidR="000849F9" w:rsidRPr="000849F9" w:rsidRDefault="000849F9" w:rsidP="009F4DFF">
      <w:pPr>
        <w:pStyle w:val="Normaalweb"/>
        <w:numPr>
          <w:ilvl w:val="0"/>
          <w:numId w:val="35"/>
        </w:numPr>
        <w:spacing w:after="0"/>
        <w:rPr>
          <w:rFonts w:ascii="Arial" w:hAnsi="Arial" w:cs="Arial"/>
          <w:sz w:val="22"/>
          <w:szCs w:val="22"/>
        </w:rPr>
      </w:pPr>
      <w:r w:rsidRPr="000849F9">
        <w:rPr>
          <w:rFonts w:ascii="Arial" w:hAnsi="Arial" w:cs="Arial"/>
          <w:sz w:val="22"/>
          <w:szCs w:val="22"/>
        </w:rPr>
        <w:t>Vertegenwoordiging van politieke fracties (maximum één per fractie, op uitnodiging van de voorzitter).</w:t>
      </w:r>
    </w:p>
    <w:p w14:paraId="78040CFD"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Deze personen zijn niet stemgerechtigd.</w:t>
      </w:r>
    </w:p>
    <w:p w14:paraId="4E734EA7" w14:textId="77777777" w:rsidR="000849F9" w:rsidRPr="000849F9" w:rsidRDefault="000849F9" w:rsidP="000849F9">
      <w:pPr>
        <w:pStyle w:val="Kop3"/>
      </w:pPr>
      <w:r w:rsidRPr="000849F9">
        <w:t>Artikel 16</w:t>
      </w:r>
    </w:p>
    <w:p w14:paraId="389D498A" w14:textId="7328E959" w:rsidR="000849F9" w:rsidRPr="000849F9" w:rsidRDefault="000849F9" w:rsidP="009F4DFF">
      <w:pPr>
        <w:pStyle w:val="Normaalweb"/>
        <w:numPr>
          <w:ilvl w:val="0"/>
          <w:numId w:val="37"/>
        </w:numPr>
        <w:spacing w:after="0"/>
        <w:rPr>
          <w:rFonts w:ascii="Arial" w:hAnsi="Arial" w:cs="Arial"/>
          <w:sz w:val="22"/>
          <w:szCs w:val="22"/>
        </w:rPr>
      </w:pPr>
      <w:r w:rsidRPr="000849F9">
        <w:rPr>
          <w:rFonts w:ascii="Arial" w:hAnsi="Arial" w:cs="Arial"/>
          <w:sz w:val="22"/>
          <w:szCs w:val="22"/>
        </w:rPr>
        <w:t>De raad van bestuur vergadert minimum driemaal per jaar. De voorzitter, het dagelijks bestuur of een meerderheid bestuursleden, kunnen voor dringende zaken de vergadering bijeenroepen.</w:t>
      </w:r>
    </w:p>
    <w:p w14:paraId="051B0A0E" w14:textId="5C7DAD1A" w:rsidR="000849F9" w:rsidRPr="000849F9" w:rsidRDefault="000849F9" w:rsidP="009F4DFF">
      <w:pPr>
        <w:pStyle w:val="Normaalweb"/>
        <w:numPr>
          <w:ilvl w:val="0"/>
          <w:numId w:val="37"/>
        </w:numPr>
        <w:spacing w:after="0"/>
        <w:rPr>
          <w:rFonts w:ascii="Arial" w:hAnsi="Arial" w:cs="Arial"/>
          <w:sz w:val="22"/>
          <w:szCs w:val="22"/>
        </w:rPr>
      </w:pPr>
      <w:r w:rsidRPr="000849F9">
        <w:rPr>
          <w:rFonts w:ascii="Arial" w:hAnsi="Arial" w:cs="Arial"/>
          <w:sz w:val="22"/>
          <w:szCs w:val="22"/>
        </w:rPr>
        <w:t>De beslissingen in de raad van bestuur worden genomen met gewone meerderheid van de aanwezige leden. Bij staking van stemmen is het voorstel verworpen.</w:t>
      </w:r>
    </w:p>
    <w:p w14:paraId="795D632B" w14:textId="5C66AD6A" w:rsidR="000849F9" w:rsidRPr="000849F9" w:rsidRDefault="000849F9" w:rsidP="009F4DFF">
      <w:pPr>
        <w:pStyle w:val="Normaalweb"/>
        <w:numPr>
          <w:ilvl w:val="0"/>
          <w:numId w:val="37"/>
        </w:numPr>
        <w:spacing w:after="0"/>
        <w:rPr>
          <w:rFonts w:ascii="Arial" w:hAnsi="Arial" w:cs="Arial"/>
          <w:sz w:val="22"/>
          <w:szCs w:val="22"/>
        </w:rPr>
      </w:pPr>
      <w:r w:rsidRPr="000849F9">
        <w:rPr>
          <w:rFonts w:ascii="Arial" w:hAnsi="Arial" w:cs="Arial"/>
          <w:sz w:val="22"/>
          <w:szCs w:val="22"/>
        </w:rPr>
        <w:lastRenderedPageBreak/>
        <w:t xml:space="preserve">Bij belangenvermenging, zij het persoonlijke, zij het professionele belangenvermenging, dient de betrokkene buiten te gaan. </w:t>
      </w:r>
    </w:p>
    <w:p w14:paraId="0EB26FA5" w14:textId="6A1795B8" w:rsidR="000849F9" w:rsidRPr="000849F9" w:rsidRDefault="000849F9" w:rsidP="009F4DFF">
      <w:pPr>
        <w:pStyle w:val="Normaalweb"/>
        <w:numPr>
          <w:ilvl w:val="0"/>
          <w:numId w:val="37"/>
        </w:numPr>
        <w:spacing w:after="0"/>
        <w:rPr>
          <w:rFonts w:ascii="Arial" w:hAnsi="Arial" w:cs="Arial"/>
          <w:sz w:val="22"/>
          <w:szCs w:val="22"/>
        </w:rPr>
      </w:pPr>
      <w:r w:rsidRPr="000849F9">
        <w:rPr>
          <w:rFonts w:ascii="Arial" w:hAnsi="Arial" w:cs="Arial"/>
          <w:sz w:val="22"/>
          <w:szCs w:val="22"/>
        </w:rPr>
        <w:t>De raad van bestuur bereidt de vergaderingen van de algemene vergadering voor en voert alle taken uit die haar door de algemene vergadering worden toegewezen.</w:t>
      </w:r>
    </w:p>
    <w:p w14:paraId="6E71CCB4" w14:textId="25D7A85C" w:rsidR="000849F9" w:rsidRPr="000849F9" w:rsidRDefault="000849F9" w:rsidP="009F4DFF">
      <w:pPr>
        <w:pStyle w:val="Normaalweb"/>
        <w:numPr>
          <w:ilvl w:val="0"/>
          <w:numId w:val="37"/>
        </w:numPr>
        <w:spacing w:after="0"/>
        <w:rPr>
          <w:rFonts w:ascii="Arial" w:hAnsi="Arial" w:cs="Arial"/>
          <w:sz w:val="22"/>
          <w:szCs w:val="22"/>
        </w:rPr>
      </w:pPr>
      <w:r w:rsidRPr="000849F9">
        <w:rPr>
          <w:rFonts w:ascii="Arial" w:hAnsi="Arial" w:cs="Arial"/>
          <w:sz w:val="22"/>
          <w:szCs w:val="22"/>
        </w:rPr>
        <w:t xml:space="preserve">Voor het formuleren van een gedragen advies kan de raad van Bestuur beslissen om een andere vergadervorm te kiezen, bv een open vergadering. </w:t>
      </w:r>
    </w:p>
    <w:p w14:paraId="1EC70556" w14:textId="77777777" w:rsidR="000849F9" w:rsidRPr="000849F9" w:rsidRDefault="000849F9" w:rsidP="000849F9">
      <w:pPr>
        <w:pStyle w:val="Normaalweb"/>
        <w:spacing w:after="0"/>
        <w:ind w:left="360"/>
        <w:rPr>
          <w:rFonts w:ascii="Arial" w:hAnsi="Arial" w:cs="Arial"/>
          <w:sz w:val="22"/>
          <w:szCs w:val="22"/>
        </w:rPr>
      </w:pPr>
    </w:p>
    <w:p w14:paraId="5424761A" w14:textId="77777777" w:rsidR="000849F9" w:rsidRPr="000849F9" w:rsidRDefault="000849F9" w:rsidP="000849F9">
      <w:pPr>
        <w:pStyle w:val="Kop2"/>
      </w:pPr>
      <w:r w:rsidRPr="000849F9">
        <w:t>Hoofdstuk IV: Dagelijks bestuur</w:t>
      </w:r>
    </w:p>
    <w:p w14:paraId="15D3B6B0" w14:textId="77777777" w:rsidR="000849F9" w:rsidRPr="000849F9" w:rsidRDefault="000849F9" w:rsidP="000849F9">
      <w:pPr>
        <w:pStyle w:val="Kop3"/>
      </w:pPr>
      <w:r w:rsidRPr="000849F9">
        <w:t>Artikel 17</w:t>
      </w:r>
    </w:p>
    <w:p w14:paraId="76143F59"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 xml:space="preserve">Het dagelijks bestuur bestaat uit volgende leden die deel uitmaken van de raad van bestuur namelijk: de voorzitter, de ondervoorzitter, de secretaris, de penningmeester. </w:t>
      </w:r>
    </w:p>
    <w:p w14:paraId="01CF2921" w14:textId="77777777" w:rsidR="000849F9" w:rsidRPr="000849F9" w:rsidRDefault="000849F9" w:rsidP="000849F9">
      <w:pPr>
        <w:pStyle w:val="Kop3"/>
      </w:pPr>
      <w:r w:rsidRPr="000849F9">
        <w:t>Artikel 18</w:t>
      </w:r>
    </w:p>
    <w:p w14:paraId="03698AC5"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Het dagelijks bestuur vergadert op initiatief van de voorzitter of op verzoek van één van de leden.</w:t>
      </w:r>
    </w:p>
    <w:p w14:paraId="02FD4864"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Het dagelijks bestuur beheert de documentatie, behandelt de briefwisseling, geeft antwoord op vragen en verzoeken en stelt de agenda samen voor de vergaderingen van de raad van bestuur.</w:t>
      </w:r>
    </w:p>
    <w:p w14:paraId="49CEDDDD" w14:textId="77777777" w:rsidR="000849F9" w:rsidRPr="000849F9" w:rsidRDefault="000849F9" w:rsidP="000849F9">
      <w:pPr>
        <w:pStyle w:val="Normaalweb"/>
        <w:spacing w:after="0"/>
        <w:ind w:left="360"/>
        <w:rPr>
          <w:rFonts w:ascii="Arial" w:hAnsi="Arial" w:cs="Arial"/>
          <w:sz w:val="22"/>
          <w:szCs w:val="22"/>
        </w:rPr>
      </w:pPr>
    </w:p>
    <w:p w14:paraId="2022450E" w14:textId="77777777" w:rsidR="000849F9" w:rsidRPr="000849F9" w:rsidRDefault="000849F9" w:rsidP="000849F9">
      <w:pPr>
        <w:pStyle w:val="Kop2"/>
      </w:pPr>
      <w:r w:rsidRPr="000849F9">
        <w:t>Hoofdstuk V: Slotbepalingen</w:t>
      </w:r>
    </w:p>
    <w:p w14:paraId="5DBFDE89" w14:textId="77777777" w:rsidR="000849F9" w:rsidRPr="000849F9" w:rsidRDefault="000849F9" w:rsidP="000849F9">
      <w:pPr>
        <w:pStyle w:val="Kop3"/>
      </w:pPr>
      <w:r w:rsidRPr="000849F9">
        <w:t>Artikel 19</w:t>
      </w:r>
    </w:p>
    <w:p w14:paraId="24C90D4E"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algemene vergadering kan de voorstellen tot wijziging van de statuten slechts goedkeuren of wijzigen indien de goed te keuren tekst of de aan te brengen wijziging in de oproepbrief is vermeld en wanneer minstens 1/2 van de leden op de vergadering aanwezig zijn. Tot voorstel van wijziging kan niet worden besloten dan met een 2/3 meerderheid der stemmen. Bij staking van stemmen is de stem van de voorzitter doorslaggevend. Voorstellen tot wijziging worden voorbereid door de raad van bestuur van de sportraad.</w:t>
      </w:r>
    </w:p>
    <w:p w14:paraId="50103384" w14:textId="77777777" w:rsidR="000849F9" w:rsidRPr="000849F9" w:rsidRDefault="000849F9" w:rsidP="000849F9">
      <w:pPr>
        <w:pStyle w:val="Kop3"/>
      </w:pPr>
      <w:r w:rsidRPr="000849F9">
        <w:t>Artikel 20</w:t>
      </w:r>
    </w:p>
    <w:p w14:paraId="1895220D"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Het mandaat van de sportraad loopt ten einde uiterlijk twaalf maanden na de installatie van de nieuwe gemeenteraad.</w:t>
      </w:r>
    </w:p>
    <w:p w14:paraId="2C48110F" w14:textId="77777777" w:rsidR="000849F9" w:rsidRPr="000849F9" w:rsidRDefault="000849F9" w:rsidP="000849F9">
      <w:pPr>
        <w:pStyle w:val="Kop3"/>
      </w:pPr>
      <w:r w:rsidRPr="000849F9">
        <w:t>Artikel 21</w:t>
      </w:r>
    </w:p>
    <w:p w14:paraId="63C33919"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statuten worden ter bekrachtiging aan de gemeenteraad voorgelegd.</w:t>
      </w:r>
    </w:p>
    <w:p w14:paraId="53726D51" w14:textId="77777777" w:rsidR="000849F9" w:rsidRPr="000849F9" w:rsidRDefault="000849F9" w:rsidP="000849F9">
      <w:pPr>
        <w:pStyle w:val="Kop3"/>
      </w:pPr>
      <w:r w:rsidRPr="000849F9">
        <w:lastRenderedPageBreak/>
        <w:t>Artikel 22</w:t>
      </w:r>
    </w:p>
    <w:p w14:paraId="67D89237"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Het opstellen en wijzigen van het huishoudelijk reglement zal door de Raad van Bestuur gebeuren en ter goedkeuring worden voorgelegd aan de algemene vergadering.</w:t>
      </w:r>
    </w:p>
    <w:p w14:paraId="7A6E475B" w14:textId="2C795881" w:rsidR="000849F9" w:rsidRPr="000849F9" w:rsidRDefault="000849F9" w:rsidP="000849F9">
      <w:pPr>
        <w:pStyle w:val="Kop3"/>
      </w:pPr>
      <w:r w:rsidRPr="000849F9">
        <w:t>Artikel 23 Link naar participatiereglement</w:t>
      </w:r>
    </w:p>
    <w:p w14:paraId="73B4662A" w14:textId="77777777" w:rsidR="000849F9" w:rsidRPr="000849F9" w:rsidRDefault="000849F9" w:rsidP="000849F9">
      <w:pPr>
        <w:pStyle w:val="Normaalweb"/>
        <w:spacing w:after="0"/>
        <w:ind w:left="360"/>
        <w:rPr>
          <w:rFonts w:ascii="Arial" w:hAnsi="Arial" w:cs="Arial"/>
          <w:sz w:val="22"/>
          <w:szCs w:val="22"/>
        </w:rPr>
      </w:pPr>
      <w:r w:rsidRPr="000849F9">
        <w:rPr>
          <w:rFonts w:ascii="Arial" w:hAnsi="Arial" w:cs="Arial"/>
          <w:sz w:val="22"/>
          <w:szCs w:val="22"/>
        </w:rPr>
        <w:t>De bepalingen over de toelage, logistieke ondersteuning, de werkwijze en termijnen van adviesverlening en informatievragen, verzekering, minimumrol van de toegevoegde ambtenaar en bevoegde schepen, zullen geregeld worden in het participatiereglement.</w:t>
      </w:r>
    </w:p>
    <w:p w14:paraId="6AC0600D" w14:textId="6349F753" w:rsidR="000849F9" w:rsidRPr="000849F9" w:rsidRDefault="000849F9" w:rsidP="000849F9">
      <w:pPr>
        <w:pStyle w:val="Kop3"/>
      </w:pPr>
      <w:r>
        <w:t>Artikel 24</w:t>
      </w:r>
      <w:r w:rsidRPr="000849F9">
        <w:t xml:space="preserve"> inwerkingtreding</w:t>
      </w:r>
    </w:p>
    <w:p w14:paraId="07B47784" w14:textId="3159BE26" w:rsidR="00DE2BA0" w:rsidRPr="000849F9" w:rsidRDefault="000849F9" w:rsidP="00DE2BA0">
      <w:pPr>
        <w:pStyle w:val="Normaalweb"/>
        <w:spacing w:after="0"/>
        <w:ind w:left="360"/>
        <w:rPr>
          <w:rFonts w:ascii="Arial" w:hAnsi="Arial" w:cs="Arial"/>
          <w:sz w:val="22"/>
          <w:szCs w:val="22"/>
        </w:rPr>
        <w:sectPr w:rsidR="00DE2BA0" w:rsidRPr="000849F9" w:rsidSect="008360FF">
          <w:footerReference w:type="default" r:id="rId8"/>
          <w:headerReference w:type="first" r:id="rId9"/>
          <w:footerReference w:type="first" r:id="rId10"/>
          <w:pgSz w:w="11906" w:h="16838"/>
          <w:pgMar w:top="1417" w:right="1417" w:bottom="1417" w:left="1417" w:header="426" w:footer="212" w:gutter="0"/>
          <w:cols w:space="708"/>
          <w:titlePg/>
          <w:docGrid w:linePitch="360"/>
        </w:sectPr>
      </w:pPr>
      <w:r w:rsidRPr="000849F9">
        <w:rPr>
          <w:rFonts w:ascii="Arial" w:hAnsi="Arial" w:cs="Arial"/>
          <w:sz w:val="22"/>
          <w:szCs w:val="22"/>
        </w:rPr>
        <w:t>Dit besluit treedt in werking op de vijfde dag na de bekendmaking en vervangt het voorgaande besluit.</w:t>
      </w:r>
    </w:p>
    <w:p w14:paraId="08024024" w14:textId="34A93405" w:rsidR="007E5A4B" w:rsidRPr="000849F9" w:rsidRDefault="007E5A4B" w:rsidP="007211D6">
      <w:pPr>
        <w:spacing w:after="120" w:line="160" w:lineRule="exact"/>
        <w:rPr>
          <w:rFonts w:cs="Arial"/>
        </w:rPr>
      </w:pPr>
    </w:p>
    <w:sectPr w:rsidR="007E5A4B" w:rsidRPr="000849F9" w:rsidSect="00401BE4">
      <w:headerReference w:type="first" r:id="rId11"/>
      <w:footerReference w:type="first" r:id="rId12"/>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6555" w14:textId="77777777" w:rsidR="00667A6A" w:rsidRDefault="00667A6A">
      <w:pPr>
        <w:spacing w:after="0" w:line="240" w:lineRule="auto"/>
      </w:pPr>
      <w:r>
        <w:separator/>
      </w:r>
    </w:p>
  </w:endnote>
  <w:endnote w:type="continuationSeparator" w:id="0">
    <w:p w14:paraId="0406995A" w14:textId="77777777" w:rsidR="00667A6A" w:rsidRDefault="0066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6822D9">
    <w:pPr>
      <w:pStyle w:val="Voettekst"/>
      <w:tabs>
        <w:tab w:val="clear" w:pos="9026"/>
        <w:tab w:val="left" w:pos="142"/>
        <w:tab w:val="right" w:pos="9639"/>
      </w:tabs>
      <w:rPr>
        <w:rFonts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cs="Arial"/>
              <w:b/>
              <w:color w:val="404040"/>
              <w:sz w:val="18"/>
              <w:szCs w:val="20"/>
            </w:rPr>
          </w:pPr>
          <w:r>
            <w:rPr>
              <w:rFonts w:cs="Arial"/>
              <w:b/>
              <w:color w:val="404040"/>
              <w:sz w:val="18"/>
              <w:szCs w:val="20"/>
            </w:rPr>
            <w:t>Verhuur Infrastructuur en sport</w:t>
          </w:r>
          <w:r w:rsidR="00214D9C">
            <w:rPr>
              <w:rFonts w:cs="Arial"/>
              <w:b/>
              <w:color w:val="404040"/>
              <w:sz w:val="18"/>
              <w:szCs w:val="20"/>
            </w:rPr>
            <w:t xml:space="preserve"> </w:t>
          </w:r>
          <w:r w:rsidR="006D4904" w:rsidRPr="001C0B9C">
            <w:rPr>
              <w:rFonts w:cs="Arial"/>
              <w:b/>
              <w:color w:val="404040"/>
              <w:sz w:val="18"/>
              <w:szCs w:val="20"/>
            </w:rPr>
            <w:br/>
          </w:r>
          <w:r w:rsidR="00387A81">
            <w:rPr>
              <w:rFonts w:cs="Arial"/>
              <w:color w:val="404040"/>
              <w:sz w:val="18"/>
              <w:szCs w:val="20"/>
            </w:rPr>
            <w:t>Eeuwfeestlaan 185</w:t>
          </w:r>
          <w:r w:rsidR="006D4904" w:rsidRPr="001C0B9C">
            <w:rPr>
              <w:rFonts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cs="Arial"/>
              <w:color w:val="404040"/>
              <w:sz w:val="18"/>
              <w:szCs w:val="20"/>
            </w:rPr>
          </w:pPr>
          <w:r w:rsidRPr="001C0B9C">
            <w:rPr>
              <w:rFonts w:cs="Arial"/>
              <w:color w:val="404040"/>
              <w:sz w:val="18"/>
              <w:szCs w:val="20"/>
            </w:rPr>
            <w:t xml:space="preserve">tel. 03 </w:t>
          </w:r>
          <w:r w:rsidR="00214D9C">
            <w:rPr>
              <w:rFonts w:cs="Arial"/>
              <w:color w:val="404040"/>
              <w:sz w:val="18"/>
              <w:szCs w:val="20"/>
            </w:rPr>
            <w:t>48</w:t>
          </w:r>
          <w:r w:rsidR="00387A81">
            <w:rPr>
              <w:rFonts w:cs="Arial"/>
              <w:color w:val="404040"/>
              <w:sz w:val="18"/>
              <w:szCs w:val="20"/>
            </w:rPr>
            <w:t>0 52 51</w:t>
          </w:r>
          <w:r w:rsidR="00387A81">
            <w:rPr>
              <w:rFonts w:cs="Arial"/>
              <w:color w:val="404040"/>
              <w:sz w:val="18"/>
              <w:szCs w:val="20"/>
            </w:rPr>
            <w:br/>
            <w:t>sport@lier.be</w:t>
          </w:r>
          <w:r w:rsidR="00387A81">
            <w:rPr>
              <w:rFonts w:cs="Arial"/>
              <w:color w:val="404040"/>
              <w:sz w:val="18"/>
              <w:szCs w:val="20"/>
            </w:rPr>
            <w:br/>
            <w:t>verhuur@lier.be</w:t>
          </w:r>
        </w:p>
        <w:p w14:paraId="65B6B6B1" w14:textId="77777777" w:rsidR="00DE3FBC" w:rsidRPr="001C0B9C" w:rsidRDefault="006D4904" w:rsidP="00387A81">
          <w:pPr>
            <w:pStyle w:val="Voettekst"/>
            <w:rPr>
              <w:rFonts w:cs="Arial"/>
              <w:color w:val="404040"/>
              <w:sz w:val="18"/>
              <w:szCs w:val="20"/>
            </w:rPr>
          </w:pPr>
          <w:r w:rsidRPr="001C0B9C">
            <w:rPr>
              <w:rFonts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cs="Arial"/>
              <w:b/>
              <w:color w:val="404040"/>
              <w:sz w:val="18"/>
              <w:szCs w:val="20"/>
            </w:rPr>
          </w:pPr>
          <w:r>
            <w:rPr>
              <w:rFonts w:cs="Arial"/>
              <w:color w:val="404040"/>
              <w:sz w:val="18"/>
              <w:szCs w:val="20"/>
            </w:rPr>
            <w:br/>
          </w:r>
          <w:r w:rsidR="00214D9C">
            <w:rPr>
              <w:rFonts w:cs="Arial"/>
              <w:color w:val="404040"/>
              <w:sz w:val="18"/>
              <w:szCs w:val="20"/>
            </w:rPr>
            <w:t>sport</w:t>
          </w:r>
          <w:r>
            <w:rPr>
              <w:rFonts w:cs="Arial"/>
              <w:color w:val="404040"/>
              <w:sz w:val="18"/>
              <w:szCs w:val="20"/>
            </w:rPr>
            <w:t>en.uitinlier.be</w:t>
          </w:r>
          <w:r w:rsidR="006D4904" w:rsidRPr="001C0B9C">
            <w:rPr>
              <w:rFonts w:cs="Arial"/>
              <w:b/>
              <w:color w:val="404040"/>
              <w:sz w:val="18"/>
              <w:szCs w:val="20"/>
            </w:rPr>
            <w:br/>
          </w:r>
          <w:r>
            <w:rPr>
              <w:rFonts w:cs="Arial"/>
              <w:color w:val="404040"/>
              <w:sz w:val="18"/>
              <w:szCs w:val="20"/>
            </w:rPr>
            <w:t>verhuur</w:t>
          </w:r>
          <w:r w:rsidRPr="00404991">
            <w:rPr>
              <w:rFonts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9" name="Afbeelding 9"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cs="Arial"/>
              <w:color w:val="A6A6A6"/>
              <w:sz w:val="18"/>
              <w:szCs w:val="18"/>
            </w:rPr>
            <w:t xml:space="preserve">www.lier.be  </w:t>
          </w:r>
        </w:p>
        <w:p w14:paraId="0E7F038E" w14:textId="77777777" w:rsidR="00DE3FBC" w:rsidRPr="001C0B9C" w:rsidRDefault="00DE3FBC" w:rsidP="006822D9">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6822D9">
    <w:pPr>
      <w:pStyle w:val="Voettekst"/>
      <w:tabs>
        <w:tab w:val="clear" w:pos="9026"/>
        <w:tab w:val="left" w:pos="142"/>
        <w:tab w:val="right" w:pos="9639"/>
      </w:tabs>
      <w:rPr>
        <w:rFonts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cs="Arial"/>
              <w:color w:val="A6A6A6"/>
              <w:sz w:val="18"/>
              <w:szCs w:val="18"/>
            </w:rPr>
            <w:t xml:space="preserve">www.lier.be  </w:t>
          </w:r>
        </w:p>
        <w:p w14:paraId="714D418E" w14:textId="77777777" w:rsidR="00401BE4" w:rsidRPr="001C0B9C" w:rsidRDefault="00401BE4" w:rsidP="006822D9">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671F" w14:textId="77777777" w:rsidR="00667A6A" w:rsidRDefault="00667A6A">
      <w:pPr>
        <w:spacing w:after="0" w:line="240" w:lineRule="auto"/>
      </w:pPr>
      <w:r>
        <w:separator/>
      </w:r>
    </w:p>
  </w:footnote>
  <w:footnote w:type="continuationSeparator" w:id="0">
    <w:p w14:paraId="64D0DD54" w14:textId="77777777" w:rsidR="00667A6A" w:rsidRDefault="0066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1" name="Afbeelding 1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cs="Arial"/>
                              <w:b/>
                              <w:w w:val="120"/>
                              <w:sz w:val="24"/>
                              <w:szCs w:val="24"/>
                            </w:rPr>
                          </w:pPr>
                          <w:r>
                            <w:rPr>
                              <w:rFonts w:cs="Arial"/>
                              <w:b/>
                              <w:w w:val="120"/>
                              <w:sz w:val="24"/>
                              <w:szCs w:val="24"/>
                            </w:rPr>
                            <w:t>sportraad</w:t>
                          </w:r>
                        </w:p>
                        <w:p w14:paraId="76A89F4F" w14:textId="77777777" w:rsidR="00214D9C" w:rsidRPr="00A46D0C" w:rsidRDefault="00214D9C" w:rsidP="00214D9C">
                          <w:pPr>
                            <w:spacing w:after="0"/>
                            <w:jc w:val="right"/>
                            <w:rPr>
                              <w:rFonts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1" name="Afbeelding 1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cs="Arial"/>
                        <w:b/>
                        <w:w w:val="120"/>
                        <w:sz w:val="24"/>
                        <w:szCs w:val="24"/>
                      </w:rPr>
                    </w:pPr>
                    <w:r>
                      <w:rPr>
                        <w:rFonts w:cs="Arial"/>
                        <w:b/>
                        <w:w w:val="120"/>
                        <w:sz w:val="24"/>
                        <w:szCs w:val="24"/>
                      </w:rPr>
                      <w:t>sportraad</w:t>
                    </w:r>
                  </w:p>
                  <w:p w14:paraId="76A89F4F" w14:textId="77777777" w:rsidR="00214D9C" w:rsidRPr="00A46D0C" w:rsidRDefault="00214D9C" w:rsidP="00214D9C">
                    <w:pPr>
                      <w:spacing w:after="0"/>
                      <w:jc w:val="right"/>
                      <w:rPr>
                        <w:rFonts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8" name="Afbeelding 8"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D9">
    <w:pPr>
      <w:pStyle w:val="Koptekst"/>
      <w:spacing w:after="0" w:line="240" w:lineRule="auto"/>
      <w:rPr>
        <w:rFonts w:cs="Arial"/>
        <w:b/>
        <w:sz w:val="18"/>
        <w:szCs w:val="18"/>
      </w:rPr>
    </w:pPr>
  </w:p>
  <w:p w14:paraId="0485D9B2" w14:textId="77777777" w:rsidR="00DE3FBC" w:rsidRDefault="006D4904" w:rsidP="008B49F7">
    <w:pPr>
      <w:pStyle w:val="Koptekst"/>
      <w:spacing w:after="0" w:line="240" w:lineRule="auto"/>
      <w:rPr>
        <w:rFonts w:cs="Arial"/>
        <w:b/>
        <w:sz w:val="20"/>
      </w:rPr>
    </w:pPr>
    <w:r w:rsidRPr="00A14D46">
      <w:rPr>
        <w:rFonts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C53C3"/>
    <w:multiLevelType w:val="hybridMultilevel"/>
    <w:tmpl w:val="195094E8"/>
    <w:lvl w:ilvl="0" w:tplc="08130017">
      <w:start w:val="1"/>
      <w:numFmt w:val="lowerLetter"/>
      <w:lvlText w:val="%1)"/>
      <w:lvlJc w:val="left"/>
      <w:pPr>
        <w:ind w:left="720" w:hanging="360"/>
      </w:pPr>
      <w:rPr>
        <w:rFonts w:hint="default"/>
      </w:rPr>
    </w:lvl>
    <w:lvl w:ilvl="1" w:tplc="10DAD254">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8C52ED"/>
    <w:multiLevelType w:val="hybridMultilevel"/>
    <w:tmpl w:val="1AF446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3D47F5E"/>
    <w:multiLevelType w:val="hybridMultilevel"/>
    <w:tmpl w:val="1144C4CC"/>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045D1C77"/>
    <w:multiLevelType w:val="multilevel"/>
    <w:tmpl w:val="9E025C7A"/>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5F64C2D"/>
    <w:multiLevelType w:val="hybridMultilevel"/>
    <w:tmpl w:val="1E3C5F2C"/>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073B0531"/>
    <w:multiLevelType w:val="hybridMultilevel"/>
    <w:tmpl w:val="A82C225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08DC133C"/>
    <w:multiLevelType w:val="hybridMultilevel"/>
    <w:tmpl w:val="A8F2CF6E"/>
    <w:lvl w:ilvl="0" w:tplc="AE32245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1786010"/>
    <w:multiLevelType w:val="hybridMultilevel"/>
    <w:tmpl w:val="209A3F66"/>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139C05BC"/>
    <w:multiLevelType w:val="hybridMultilevel"/>
    <w:tmpl w:val="DBE8F5B4"/>
    <w:lvl w:ilvl="0" w:tplc="58204A9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C291A70"/>
    <w:multiLevelType w:val="multilevel"/>
    <w:tmpl w:val="AD60D092"/>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D004967"/>
    <w:multiLevelType w:val="hybridMultilevel"/>
    <w:tmpl w:val="1BCCB7C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45B7F"/>
    <w:multiLevelType w:val="hybridMultilevel"/>
    <w:tmpl w:val="D53016F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271A3DD8"/>
    <w:multiLevelType w:val="multilevel"/>
    <w:tmpl w:val="16E2459C"/>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05E41B6"/>
    <w:multiLevelType w:val="hybridMultilevel"/>
    <w:tmpl w:val="518AAD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20E1372"/>
    <w:multiLevelType w:val="hybridMultilevel"/>
    <w:tmpl w:val="489035C8"/>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36255D7B"/>
    <w:multiLevelType w:val="hybridMultilevel"/>
    <w:tmpl w:val="2CE01CA0"/>
    <w:lvl w:ilvl="0" w:tplc="B4C6822A">
      <w:start w:val="10"/>
      <w:numFmt w:val="bullet"/>
      <w:lvlText w:val="-"/>
      <w:lvlJc w:val="left"/>
      <w:pPr>
        <w:ind w:left="1080" w:hanging="360"/>
      </w:pPr>
      <w:rPr>
        <w:rFonts w:ascii="Calibri" w:eastAsia="Times New Roman" w:hAnsi="Calibri" w:cs="Calibri" w:hint="default"/>
      </w:rPr>
    </w:lvl>
    <w:lvl w:ilvl="1" w:tplc="08130003">
      <w:start w:val="1"/>
      <w:numFmt w:val="bullet"/>
      <w:lvlText w:val="o"/>
      <w:lvlJc w:val="left"/>
      <w:pPr>
        <w:ind w:left="1777"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15:restartNumberingAfterBreak="0">
    <w:nsid w:val="380254B6"/>
    <w:multiLevelType w:val="hybridMultilevel"/>
    <w:tmpl w:val="97E253E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B2A0345"/>
    <w:multiLevelType w:val="hybridMultilevel"/>
    <w:tmpl w:val="202200D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1E0BA0"/>
    <w:multiLevelType w:val="hybridMultilevel"/>
    <w:tmpl w:val="45983328"/>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3D3E3CF8"/>
    <w:multiLevelType w:val="hybridMultilevel"/>
    <w:tmpl w:val="B3E4E1F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0A36713"/>
    <w:multiLevelType w:val="hybridMultilevel"/>
    <w:tmpl w:val="EA1A9DF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D445AC"/>
    <w:multiLevelType w:val="hybridMultilevel"/>
    <w:tmpl w:val="9FECC31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A01432A"/>
    <w:multiLevelType w:val="hybridMultilevel"/>
    <w:tmpl w:val="C82237FA"/>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4400D1"/>
    <w:multiLevelType w:val="hybridMultilevel"/>
    <w:tmpl w:val="0BF64270"/>
    <w:lvl w:ilvl="0" w:tplc="9A7C1BF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514E63B2"/>
    <w:multiLevelType w:val="hybridMultilevel"/>
    <w:tmpl w:val="6F6871E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51709FA"/>
    <w:multiLevelType w:val="hybridMultilevel"/>
    <w:tmpl w:val="DCCAC5CE"/>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59A9687D"/>
    <w:multiLevelType w:val="hybridMultilevel"/>
    <w:tmpl w:val="E0D878C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735E2BE4"/>
    <w:multiLevelType w:val="hybridMultilevel"/>
    <w:tmpl w:val="85A6ACC6"/>
    <w:lvl w:ilvl="0" w:tplc="05E46C34">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32" w15:restartNumberingAfterBreak="0">
    <w:nsid w:val="74CE4718"/>
    <w:multiLevelType w:val="hybridMultilevel"/>
    <w:tmpl w:val="B32E742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33"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C812CB7"/>
    <w:multiLevelType w:val="hybridMultilevel"/>
    <w:tmpl w:val="64F0C5B4"/>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6" w15:restartNumberingAfterBreak="0">
    <w:nsid w:val="7D0038ED"/>
    <w:multiLevelType w:val="hybridMultilevel"/>
    <w:tmpl w:val="1B38729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6"/>
  </w:num>
  <w:num w:numId="2">
    <w:abstractNumId w:val="0"/>
  </w:num>
  <w:num w:numId="3">
    <w:abstractNumId w:val="34"/>
  </w:num>
  <w:num w:numId="4">
    <w:abstractNumId w:val="33"/>
  </w:num>
  <w:num w:numId="5">
    <w:abstractNumId w:val="8"/>
  </w:num>
  <w:num w:numId="6">
    <w:abstractNumId w:val="30"/>
  </w:num>
  <w:num w:numId="7">
    <w:abstractNumId w:val="13"/>
  </w:num>
  <w:num w:numId="8">
    <w:abstractNumId w:val="24"/>
  </w:num>
  <w:num w:numId="9">
    <w:abstractNumId w:val="26"/>
  </w:num>
  <w:num w:numId="10">
    <w:abstractNumId w:val="10"/>
  </w:num>
  <w:num w:numId="11">
    <w:abstractNumId w:val="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9"/>
  </w:num>
  <w:num w:numId="17">
    <w:abstractNumId w:val="19"/>
  </w:num>
  <w:num w:numId="18">
    <w:abstractNumId w:val="21"/>
  </w:num>
  <w:num w:numId="19">
    <w:abstractNumId w:val="23"/>
  </w:num>
  <w:num w:numId="20">
    <w:abstractNumId w:val="15"/>
  </w:num>
  <w:num w:numId="21">
    <w:abstractNumId w:val="1"/>
  </w:num>
  <w:num w:numId="22">
    <w:abstractNumId w:val="11"/>
  </w:num>
  <w:num w:numId="23">
    <w:abstractNumId w:val="22"/>
  </w:num>
  <w:num w:numId="24">
    <w:abstractNumId w:val="6"/>
  </w:num>
  <w:num w:numId="25">
    <w:abstractNumId w:val="4"/>
  </w:num>
  <w:num w:numId="26">
    <w:abstractNumId w:val="27"/>
  </w:num>
  <w:num w:numId="27">
    <w:abstractNumId w:val="28"/>
  </w:num>
  <w:num w:numId="28">
    <w:abstractNumId w:val="20"/>
  </w:num>
  <w:num w:numId="29">
    <w:abstractNumId w:val="36"/>
  </w:num>
  <w:num w:numId="30">
    <w:abstractNumId w:val="14"/>
  </w:num>
  <w:num w:numId="31">
    <w:abstractNumId w:val="12"/>
  </w:num>
  <w:num w:numId="32">
    <w:abstractNumId w:val="35"/>
  </w:num>
  <w:num w:numId="33">
    <w:abstractNumId w:val="17"/>
  </w:num>
  <w:num w:numId="34">
    <w:abstractNumId w:val="3"/>
  </w:num>
  <w:num w:numId="35">
    <w:abstractNumId w:val="5"/>
  </w:num>
  <w:num w:numId="36">
    <w:abstractNumId w:val="29"/>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16EEB"/>
    <w:rsid w:val="00041F38"/>
    <w:rsid w:val="00046D0A"/>
    <w:rsid w:val="000529FF"/>
    <w:rsid w:val="0006491A"/>
    <w:rsid w:val="000849F9"/>
    <w:rsid w:val="00087BC9"/>
    <w:rsid w:val="0009045C"/>
    <w:rsid w:val="00090721"/>
    <w:rsid w:val="00094364"/>
    <w:rsid w:val="000A05E4"/>
    <w:rsid w:val="000C2DB6"/>
    <w:rsid w:val="000C416F"/>
    <w:rsid w:val="000D0224"/>
    <w:rsid w:val="000F110E"/>
    <w:rsid w:val="00153575"/>
    <w:rsid w:val="001639E2"/>
    <w:rsid w:val="001731DC"/>
    <w:rsid w:val="001A285F"/>
    <w:rsid w:val="001B2465"/>
    <w:rsid w:val="001C0B9C"/>
    <w:rsid w:val="001E1AE0"/>
    <w:rsid w:val="002033DA"/>
    <w:rsid w:val="00214D9C"/>
    <w:rsid w:val="00217363"/>
    <w:rsid w:val="00227C1E"/>
    <w:rsid w:val="002409A5"/>
    <w:rsid w:val="00242853"/>
    <w:rsid w:val="002435AE"/>
    <w:rsid w:val="00256063"/>
    <w:rsid w:val="00264F18"/>
    <w:rsid w:val="002754E0"/>
    <w:rsid w:val="0028725E"/>
    <w:rsid w:val="0029600D"/>
    <w:rsid w:val="002C167C"/>
    <w:rsid w:val="002C263E"/>
    <w:rsid w:val="002C7663"/>
    <w:rsid w:val="002E611B"/>
    <w:rsid w:val="002E650C"/>
    <w:rsid w:val="002E6BD5"/>
    <w:rsid w:val="002E7EBD"/>
    <w:rsid w:val="002F241D"/>
    <w:rsid w:val="00300508"/>
    <w:rsid w:val="00320677"/>
    <w:rsid w:val="003672A8"/>
    <w:rsid w:val="00381652"/>
    <w:rsid w:val="00383AFA"/>
    <w:rsid w:val="00387A81"/>
    <w:rsid w:val="003A35F5"/>
    <w:rsid w:val="003B5282"/>
    <w:rsid w:val="003C11CC"/>
    <w:rsid w:val="003C62D1"/>
    <w:rsid w:val="003C6BD3"/>
    <w:rsid w:val="003C7D15"/>
    <w:rsid w:val="003D5C87"/>
    <w:rsid w:val="00401BE4"/>
    <w:rsid w:val="00404991"/>
    <w:rsid w:val="00405999"/>
    <w:rsid w:val="0041090E"/>
    <w:rsid w:val="00411C36"/>
    <w:rsid w:val="00415B62"/>
    <w:rsid w:val="00416C1C"/>
    <w:rsid w:val="004233DB"/>
    <w:rsid w:val="00425251"/>
    <w:rsid w:val="00434644"/>
    <w:rsid w:val="00447F78"/>
    <w:rsid w:val="004616C9"/>
    <w:rsid w:val="004715BD"/>
    <w:rsid w:val="00471B54"/>
    <w:rsid w:val="00482D6D"/>
    <w:rsid w:val="004B42FC"/>
    <w:rsid w:val="004B4975"/>
    <w:rsid w:val="004C2659"/>
    <w:rsid w:val="004C2DE1"/>
    <w:rsid w:val="004C7AA5"/>
    <w:rsid w:val="004E396F"/>
    <w:rsid w:val="004E7683"/>
    <w:rsid w:val="004F03B9"/>
    <w:rsid w:val="004F0CDC"/>
    <w:rsid w:val="004F3ACE"/>
    <w:rsid w:val="00502DC9"/>
    <w:rsid w:val="005116C9"/>
    <w:rsid w:val="005118E3"/>
    <w:rsid w:val="005133E9"/>
    <w:rsid w:val="00520799"/>
    <w:rsid w:val="0052363C"/>
    <w:rsid w:val="00534918"/>
    <w:rsid w:val="00537920"/>
    <w:rsid w:val="00545B4D"/>
    <w:rsid w:val="0055036B"/>
    <w:rsid w:val="00561EAC"/>
    <w:rsid w:val="005648DC"/>
    <w:rsid w:val="00566F17"/>
    <w:rsid w:val="005771A8"/>
    <w:rsid w:val="0058229A"/>
    <w:rsid w:val="005A6044"/>
    <w:rsid w:val="005A7B47"/>
    <w:rsid w:val="005B1801"/>
    <w:rsid w:val="005D01F3"/>
    <w:rsid w:val="00603755"/>
    <w:rsid w:val="00622CE9"/>
    <w:rsid w:val="006237D8"/>
    <w:rsid w:val="00630E2A"/>
    <w:rsid w:val="0064159B"/>
    <w:rsid w:val="0064677B"/>
    <w:rsid w:val="006509C5"/>
    <w:rsid w:val="00662866"/>
    <w:rsid w:val="00667A6A"/>
    <w:rsid w:val="006822D9"/>
    <w:rsid w:val="00693E05"/>
    <w:rsid w:val="006A4D65"/>
    <w:rsid w:val="006A4FE6"/>
    <w:rsid w:val="006C372D"/>
    <w:rsid w:val="006D4904"/>
    <w:rsid w:val="006E2D7B"/>
    <w:rsid w:val="006E52E9"/>
    <w:rsid w:val="006F0A46"/>
    <w:rsid w:val="00703FD4"/>
    <w:rsid w:val="00715B3D"/>
    <w:rsid w:val="0071796B"/>
    <w:rsid w:val="00717A89"/>
    <w:rsid w:val="00717AFF"/>
    <w:rsid w:val="007211D6"/>
    <w:rsid w:val="00724E28"/>
    <w:rsid w:val="00744354"/>
    <w:rsid w:val="00763D0C"/>
    <w:rsid w:val="00764058"/>
    <w:rsid w:val="00765B7A"/>
    <w:rsid w:val="00765BAA"/>
    <w:rsid w:val="00766074"/>
    <w:rsid w:val="00773BCC"/>
    <w:rsid w:val="0077750D"/>
    <w:rsid w:val="00777B43"/>
    <w:rsid w:val="007806A2"/>
    <w:rsid w:val="00786BB2"/>
    <w:rsid w:val="007B60C4"/>
    <w:rsid w:val="007C35C6"/>
    <w:rsid w:val="007E5A4B"/>
    <w:rsid w:val="007F5370"/>
    <w:rsid w:val="00800111"/>
    <w:rsid w:val="0080529B"/>
    <w:rsid w:val="008152ED"/>
    <w:rsid w:val="00824841"/>
    <w:rsid w:val="008256A2"/>
    <w:rsid w:val="00825D76"/>
    <w:rsid w:val="00826816"/>
    <w:rsid w:val="0083490A"/>
    <w:rsid w:val="0083582D"/>
    <w:rsid w:val="008360FF"/>
    <w:rsid w:val="008409CC"/>
    <w:rsid w:val="0084286A"/>
    <w:rsid w:val="00871173"/>
    <w:rsid w:val="00871CCA"/>
    <w:rsid w:val="00874EE7"/>
    <w:rsid w:val="00877AA4"/>
    <w:rsid w:val="00891D8B"/>
    <w:rsid w:val="008924A0"/>
    <w:rsid w:val="00897897"/>
    <w:rsid w:val="008B49F7"/>
    <w:rsid w:val="008C092F"/>
    <w:rsid w:val="008C7FDB"/>
    <w:rsid w:val="008D22C4"/>
    <w:rsid w:val="008E3412"/>
    <w:rsid w:val="008F1673"/>
    <w:rsid w:val="008F36B0"/>
    <w:rsid w:val="0090615A"/>
    <w:rsid w:val="00920A1A"/>
    <w:rsid w:val="0092377C"/>
    <w:rsid w:val="00924313"/>
    <w:rsid w:val="00925AF2"/>
    <w:rsid w:val="00936C9A"/>
    <w:rsid w:val="009434B1"/>
    <w:rsid w:val="0095036F"/>
    <w:rsid w:val="00952410"/>
    <w:rsid w:val="0096159F"/>
    <w:rsid w:val="00962177"/>
    <w:rsid w:val="009701AB"/>
    <w:rsid w:val="00974257"/>
    <w:rsid w:val="00985E24"/>
    <w:rsid w:val="00990FB7"/>
    <w:rsid w:val="0099130F"/>
    <w:rsid w:val="00993BDE"/>
    <w:rsid w:val="00994909"/>
    <w:rsid w:val="009A6554"/>
    <w:rsid w:val="009D25E3"/>
    <w:rsid w:val="009D61AA"/>
    <w:rsid w:val="009F1E77"/>
    <w:rsid w:val="009F4DFF"/>
    <w:rsid w:val="00A14D46"/>
    <w:rsid w:val="00A1566C"/>
    <w:rsid w:val="00A2005D"/>
    <w:rsid w:val="00A21FC6"/>
    <w:rsid w:val="00A22760"/>
    <w:rsid w:val="00A22995"/>
    <w:rsid w:val="00A3208A"/>
    <w:rsid w:val="00A337E3"/>
    <w:rsid w:val="00A362DC"/>
    <w:rsid w:val="00A43518"/>
    <w:rsid w:val="00A46E44"/>
    <w:rsid w:val="00A56FC4"/>
    <w:rsid w:val="00A6206F"/>
    <w:rsid w:val="00A62663"/>
    <w:rsid w:val="00A80506"/>
    <w:rsid w:val="00A94AB9"/>
    <w:rsid w:val="00AA7D0B"/>
    <w:rsid w:val="00AB24A8"/>
    <w:rsid w:val="00AC7D14"/>
    <w:rsid w:val="00AE03F3"/>
    <w:rsid w:val="00B03359"/>
    <w:rsid w:val="00B30752"/>
    <w:rsid w:val="00B458AA"/>
    <w:rsid w:val="00B46F62"/>
    <w:rsid w:val="00B63A17"/>
    <w:rsid w:val="00B73F69"/>
    <w:rsid w:val="00B76DDB"/>
    <w:rsid w:val="00B83AB5"/>
    <w:rsid w:val="00B95FB2"/>
    <w:rsid w:val="00BC2EC5"/>
    <w:rsid w:val="00BC5BBD"/>
    <w:rsid w:val="00BE32D0"/>
    <w:rsid w:val="00C00371"/>
    <w:rsid w:val="00C03240"/>
    <w:rsid w:val="00C06E9E"/>
    <w:rsid w:val="00C248C1"/>
    <w:rsid w:val="00C264B7"/>
    <w:rsid w:val="00C437D4"/>
    <w:rsid w:val="00C51E70"/>
    <w:rsid w:val="00C52432"/>
    <w:rsid w:val="00C5518C"/>
    <w:rsid w:val="00C55C4A"/>
    <w:rsid w:val="00C626EC"/>
    <w:rsid w:val="00C67C75"/>
    <w:rsid w:val="00C76A2A"/>
    <w:rsid w:val="00C830FB"/>
    <w:rsid w:val="00C8636F"/>
    <w:rsid w:val="00C87A55"/>
    <w:rsid w:val="00CA3AB7"/>
    <w:rsid w:val="00CC7D83"/>
    <w:rsid w:val="00CD1CA8"/>
    <w:rsid w:val="00CD7235"/>
    <w:rsid w:val="00CD7CD4"/>
    <w:rsid w:val="00CE14ED"/>
    <w:rsid w:val="00CE48DE"/>
    <w:rsid w:val="00CF2B58"/>
    <w:rsid w:val="00CF4E93"/>
    <w:rsid w:val="00D07DB1"/>
    <w:rsid w:val="00D370F4"/>
    <w:rsid w:val="00D559C3"/>
    <w:rsid w:val="00D637AF"/>
    <w:rsid w:val="00D647FC"/>
    <w:rsid w:val="00D712FA"/>
    <w:rsid w:val="00D90AB0"/>
    <w:rsid w:val="00D91BE4"/>
    <w:rsid w:val="00D929C3"/>
    <w:rsid w:val="00D93560"/>
    <w:rsid w:val="00D9430A"/>
    <w:rsid w:val="00D94D33"/>
    <w:rsid w:val="00D96F1A"/>
    <w:rsid w:val="00DD192E"/>
    <w:rsid w:val="00DD2A33"/>
    <w:rsid w:val="00DE2BA0"/>
    <w:rsid w:val="00DE3FBC"/>
    <w:rsid w:val="00DF5EB6"/>
    <w:rsid w:val="00E05058"/>
    <w:rsid w:val="00E10E82"/>
    <w:rsid w:val="00E110A8"/>
    <w:rsid w:val="00E26030"/>
    <w:rsid w:val="00E27DAE"/>
    <w:rsid w:val="00E37E2B"/>
    <w:rsid w:val="00E501E6"/>
    <w:rsid w:val="00E52161"/>
    <w:rsid w:val="00E54FA4"/>
    <w:rsid w:val="00E55B74"/>
    <w:rsid w:val="00E57191"/>
    <w:rsid w:val="00E74A33"/>
    <w:rsid w:val="00E76ABA"/>
    <w:rsid w:val="00E95033"/>
    <w:rsid w:val="00EA251B"/>
    <w:rsid w:val="00EA3723"/>
    <w:rsid w:val="00EA5628"/>
    <w:rsid w:val="00EA651B"/>
    <w:rsid w:val="00EB19B1"/>
    <w:rsid w:val="00EC4D94"/>
    <w:rsid w:val="00EC5DF7"/>
    <w:rsid w:val="00F04659"/>
    <w:rsid w:val="00F04DA8"/>
    <w:rsid w:val="00F30041"/>
    <w:rsid w:val="00F33F90"/>
    <w:rsid w:val="00F41F35"/>
    <w:rsid w:val="00F47410"/>
    <w:rsid w:val="00F506A2"/>
    <w:rsid w:val="00F57446"/>
    <w:rsid w:val="00F6024B"/>
    <w:rsid w:val="00F72AF4"/>
    <w:rsid w:val="00F81CD4"/>
    <w:rsid w:val="00F85ACE"/>
    <w:rsid w:val="00F90E9F"/>
    <w:rsid w:val="00F9197C"/>
    <w:rsid w:val="00FB1BA0"/>
    <w:rsid w:val="00FB5B34"/>
    <w:rsid w:val="00FC0FBA"/>
    <w:rsid w:val="00FC2680"/>
    <w:rsid w:val="00FC4914"/>
    <w:rsid w:val="00FC7B66"/>
    <w:rsid w:val="00FD3CC4"/>
    <w:rsid w:val="00FE5552"/>
    <w:rsid w:val="00FF50BC"/>
    <w:rsid w:val="00FF6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44209"/>
  <w15:docId w15:val="{5CAE5A71-9CB8-44DC-9C77-1712D56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49F9"/>
    <w:pPr>
      <w:spacing w:after="200" w:line="276" w:lineRule="auto"/>
    </w:pPr>
    <w:rPr>
      <w:rFonts w:ascii="Arial" w:hAnsi="Arial"/>
      <w:sz w:val="22"/>
      <w:szCs w:val="22"/>
      <w:lang w:eastAsia="en-US"/>
    </w:rPr>
  </w:style>
  <w:style w:type="paragraph" w:styleId="Kop1">
    <w:name w:val="heading 1"/>
    <w:basedOn w:val="Standaard"/>
    <w:next w:val="Standaard"/>
    <w:link w:val="Kop1Char"/>
    <w:qFormat/>
    <w:rsid w:val="000849F9"/>
    <w:pPr>
      <w:keepNext/>
      <w:spacing w:before="240" w:after="60" w:line="240" w:lineRule="auto"/>
      <w:outlineLvl w:val="0"/>
    </w:pPr>
    <w:rPr>
      <w:rFonts w:eastAsia="Times New Roman"/>
      <w:b/>
      <w:kern w:val="28"/>
      <w:sz w:val="28"/>
      <w:szCs w:val="20"/>
      <w:lang w:val="nl-NL" w:eastAsia="nl-NL"/>
    </w:rPr>
  </w:style>
  <w:style w:type="paragraph" w:styleId="Kop2">
    <w:name w:val="heading 2"/>
    <w:basedOn w:val="Standaard"/>
    <w:next w:val="Standaard"/>
    <w:link w:val="Kop2Char"/>
    <w:uiPriority w:val="9"/>
    <w:unhideWhenUsed/>
    <w:qFormat/>
    <w:rsid w:val="000849F9"/>
    <w:pPr>
      <w:keepNext/>
      <w:keepLines/>
      <w:spacing w:before="40" w:after="0"/>
      <w:outlineLvl w:val="1"/>
    </w:pPr>
    <w:rPr>
      <w:rFonts w:eastAsiaTheme="majorEastAsia" w:cstheme="majorBidi"/>
      <w:color w:val="595959" w:themeColor="text1" w:themeTint="A6"/>
      <w:sz w:val="26"/>
      <w:szCs w:val="26"/>
    </w:rPr>
  </w:style>
  <w:style w:type="paragraph" w:styleId="Kop3">
    <w:name w:val="heading 3"/>
    <w:basedOn w:val="Standaard"/>
    <w:next w:val="Standaard"/>
    <w:link w:val="Kop3Char"/>
    <w:uiPriority w:val="9"/>
    <w:unhideWhenUsed/>
    <w:qFormat/>
    <w:rsid w:val="000849F9"/>
    <w:pPr>
      <w:keepNext/>
      <w:keepLines/>
      <w:spacing w:before="120" w:after="120"/>
      <w:ind w:left="708"/>
      <w:outlineLvl w:val="2"/>
    </w:pPr>
    <w:rPr>
      <w:rFonts w:eastAsiaTheme="majorEastAsia" w:cstheme="majorBidi"/>
      <w:color w:val="000000" w:themeColor="tex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0849F9"/>
    <w:rPr>
      <w:rFonts w:ascii="Arial" w:eastAsia="Times New Roman" w:hAnsi="Arial"/>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Kop2Char">
    <w:name w:val="Kop 2 Char"/>
    <w:basedOn w:val="Standaardalinea-lettertype"/>
    <w:link w:val="Kop2"/>
    <w:uiPriority w:val="9"/>
    <w:rsid w:val="000849F9"/>
    <w:rPr>
      <w:rFonts w:ascii="Arial" w:eastAsiaTheme="majorEastAsia" w:hAnsi="Arial" w:cstheme="majorBidi"/>
      <w:color w:val="595959" w:themeColor="text1" w:themeTint="A6"/>
      <w:sz w:val="26"/>
      <w:szCs w:val="26"/>
      <w:lang w:eastAsia="en-US"/>
    </w:rPr>
  </w:style>
  <w:style w:type="character" w:customStyle="1" w:styleId="Kop3Char">
    <w:name w:val="Kop 3 Char"/>
    <w:basedOn w:val="Standaardalinea-lettertype"/>
    <w:link w:val="Kop3"/>
    <w:uiPriority w:val="9"/>
    <w:rsid w:val="000849F9"/>
    <w:rPr>
      <w:rFonts w:ascii="Arial" w:eastAsiaTheme="majorEastAsia" w:hAnsi="Arial" w:cstheme="majorBid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8065">
      <w:bodyDiv w:val="1"/>
      <w:marLeft w:val="0"/>
      <w:marRight w:val="0"/>
      <w:marTop w:val="0"/>
      <w:marBottom w:val="0"/>
      <w:divBdr>
        <w:top w:val="none" w:sz="0" w:space="0" w:color="auto"/>
        <w:left w:val="none" w:sz="0" w:space="0" w:color="auto"/>
        <w:bottom w:val="none" w:sz="0" w:space="0" w:color="auto"/>
        <w:right w:val="none" w:sz="0" w:space="0" w:color="auto"/>
      </w:divBdr>
    </w:div>
    <w:div w:id="341128705">
      <w:bodyDiv w:val="1"/>
      <w:marLeft w:val="0"/>
      <w:marRight w:val="0"/>
      <w:marTop w:val="0"/>
      <w:marBottom w:val="0"/>
      <w:divBdr>
        <w:top w:val="none" w:sz="0" w:space="0" w:color="auto"/>
        <w:left w:val="none" w:sz="0" w:space="0" w:color="auto"/>
        <w:bottom w:val="none" w:sz="0" w:space="0" w:color="auto"/>
        <w:right w:val="none" w:sz="0" w:space="0" w:color="auto"/>
      </w:divBdr>
    </w:div>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519701530">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137718343">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3720718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853644071">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283662527">
          <w:marLeft w:val="-90"/>
          <w:marRight w:val="-90"/>
          <w:marTop w:val="0"/>
          <w:marBottom w:val="0"/>
          <w:divBdr>
            <w:top w:val="none" w:sz="0" w:space="0" w:color="auto"/>
            <w:left w:val="none" w:sz="0" w:space="0" w:color="auto"/>
            <w:bottom w:val="none" w:sz="0" w:space="0" w:color="auto"/>
            <w:right w:val="none" w:sz="0" w:space="0" w:color="auto"/>
          </w:divBdr>
          <w:divsChild>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 w:id="1919753001">
              <w:marLeft w:val="0"/>
              <w:marRight w:val="0"/>
              <w:marTop w:val="0"/>
              <w:marBottom w:val="0"/>
              <w:divBdr>
                <w:top w:val="none" w:sz="0" w:space="0" w:color="auto"/>
                <w:left w:val="none" w:sz="0" w:space="0" w:color="auto"/>
                <w:bottom w:val="none" w:sz="0" w:space="0" w:color="auto"/>
                <w:right w:val="none" w:sz="0" w:space="0" w:color="auto"/>
              </w:divBdr>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2817761">
          <w:marLeft w:val="-90"/>
          <w:marRight w:val="-90"/>
          <w:marTop w:val="0"/>
          <w:marBottom w:val="0"/>
          <w:divBdr>
            <w:top w:val="none" w:sz="0" w:space="0" w:color="auto"/>
            <w:left w:val="none" w:sz="0" w:space="0" w:color="auto"/>
            <w:bottom w:val="none" w:sz="0" w:space="0" w:color="auto"/>
            <w:right w:val="none" w:sz="0" w:space="0" w:color="auto"/>
          </w:divBdr>
          <w:divsChild>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569">
              <w:marLeft w:val="0"/>
              <w:marRight w:val="0"/>
              <w:marTop w:val="0"/>
              <w:marBottom w:val="0"/>
              <w:divBdr>
                <w:top w:val="none" w:sz="0" w:space="0" w:color="auto"/>
                <w:left w:val="none" w:sz="0" w:space="0" w:color="auto"/>
                <w:bottom w:val="none" w:sz="0" w:space="0" w:color="auto"/>
                <w:right w:val="none" w:sz="0" w:space="0" w:color="auto"/>
              </w:divBdr>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03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89AD-E0A6-42E4-A783-DE349C93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36</TotalTime>
  <Pages>7</Pages>
  <Words>1546</Words>
  <Characters>8508</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 Bie</dc:creator>
  <cp:keywords/>
  <dc:description/>
  <cp:lastModifiedBy>Ruth De Bie</cp:lastModifiedBy>
  <cp:revision>6</cp:revision>
  <cp:lastPrinted>2018-03-06T08:22:00Z</cp:lastPrinted>
  <dcterms:created xsi:type="dcterms:W3CDTF">2025-10-07T09:08:00Z</dcterms:created>
  <dcterms:modified xsi:type="dcterms:W3CDTF">2025-10-07T09:43:00Z</dcterms:modified>
</cp:coreProperties>
</file>